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ECA34" w14:textId="6DBDC5D0" w:rsidR="00ED76B9" w:rsidRPr="00054CA2" w:rsidRDefault="00ED76B9" w:rsidP="00E43F93">
      <w:pPr>
        <w:autoSpaceDE w:val="0"/>
        <w:autoSpaceDN w:val="0"/>
        <w:adjustRightInd w:val="0"/>
        <w:spacing w:line="276" w:lineRule="auto"/>
        <w:rPr>
          <w:rFonts w:cstheme="minorHAnsi"/>
          <w:sz w:val="12"/>
          <w:szCs w:val="12"/>
        </w:rPr>
      </w:pPr>
    </w:p>
    <w:p w14:paraId="3320260D" w14:textId="052007F8" w:rsidR="00B20259" w:rsidRPr="001D52D8" w:rsidRDefault="00B20259" w:rsidP="00B20259">
      <w:pPr>
        <w:autoSpaceDE w:val="0"/>
        <w:autoSpaceDN w:val="0"/>
        <w:adjustRightInd w:val="0"/>
        <w:jc w:val="center"/>
        <w:rPr>
          <w:rFonts w:cstheme="minorHAnsi"/>
          <w:b/>
          <w:color w:val="2F5496" w:themeColor="accent5" w:themeShade="BF"/>
          <w:sz w:val="40"/>
          <w:szCs w:val="12"/>
          <w:lang w:val="en-US"/>
        </w:rPr>
      </w:pPr>
      <w:r w:rsidRPr="001D52D8">
        <w:rPr>
          <w:rFonts w:cstheme="minorHAnsi"/>
          <w:b/>
          <w:color w:val="2F5496" w:themeColor="accent5" w:themeShade="BF"/>
          <w:sz w:val="40"/>
          <w:szCs w:val="12"/>
          <w:lang w:val="en-US"/>
        </w:rPr>
        <w:t>Checklist ORG 85</w:t>
      </w:r>
    </w:p>
    <w:p w14:paraId="5A72AADD" w14:textId="495B857E" w:rsidR="00766298" w:rsidRPr="001D52D8" w:rsidRDefault="00766298" w:rsidP="00D374A0">
      <w:pPr>
        <w:autoSpaceDE w:val="0"/>
        <w:autoSpaceDN w:val="0"/>
        <w:adjustRightInd w:val="0"/>
        <w:rPr>
          <w:rFonts w:cstheme="minorHAnsi"/>
          <w:b/>
          <w:sz w:val="28"/>
          <w:szCs w:val="12"/>
          <w:u w:val="single"/>
          <w:lang w:val="en-US"/>
        </w:rPr>
      </w:pPr>
    </w:p>
    <w:p w14:paraId="7C11D3E5" w14:textId="77777777" w:rsidR="00B20259" w:rsidRPr="001D52D8" w:rsidRDefault="00B20259" w:rsidP="00E43F93">
      <w:pPr>
        <w:autoSpaceDE w:val="0"/>
        <w:autoSpaceDN w:val="0"/>
        <w:adjustRightInd w:val="0"/>
        <w:rPr>
          <w:rFonts w:cstheme="minorHAnsi"/>
          <w:sz w:val="12"/>
          <w:szCs w:val="12"/>
          <w:lang w:val="en-US"/>
        </w:rPr>
      </w:pPr>
    </w:p>
    <w:p w14:paraId="02A79A8A" w14:textId="184B6C1A" w:rsidR="00221F86" w:rsidRPr="001D52D8" w:rsidRDefault="005A6FD9" w:rsidP="00D50AC3">
      <w:pPr>
        <w:autoSpaceDE w:val="0"/>
        <w:autoSpaceDN w:val="0"/>
        <w:adjustRightInd w:val="0"/>
        <w:rPr>
          <w:lang w:val="en-US"/>
        </w:rPr>
      </w:pPr>
      <w:sdt>
        <w:sdtPr>
          <w:rPr>
            <w:rFonts w:ascii="Arial" w:hAnsi="Arial"/>
            <w:sz w:val="16"/>
          </w:rPr>
          <w:id w:val="754633015"/>
          <w:placeholder>
            <w:docPart w:val="C12533D7BC8F40AAB90B5003CFCC2AF8"/>
          </w:placeholder>
          <w:showingPlcHdr/>
          <w15:appearance w15:val="hidden"/>
          <w:text/>
        </w:sdtPr>
        <w:sdtEndPr>
          <w:rPr>
            <w:rFonts w:ascii="Calibri" w:hAnsi="Calibri" w:cstheme="minorHAnsi"/>
            <w:sz w:val="22"/>
          </w:rPr>
        </w:sdtEndPr>
        <w:sdtContent>
          <w:r w:rsidR="00ED76B9"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 w:rsidR="001D52D8" w:rsidRPr="001D52D8">
            <w:rPr>
              <w:rStyle w:val="Platzhaltertext"/>
              <w:rFonts w:cstheme="minorHAnsi"/>
              <w:color w:val="00B0F0"/>
              <w:lang w:val="en-US"/>
            </w:rPr>
            <w:t>Company</w:t>
          </w:r>
          <w:r w:rsidR="00ED76B9" w:rsidRPr="001D52D8">
            <w:rPr>
              <w:rStyle w:val="Platzhaltertext"/>
              <w:rFonts w:cstheme="minorHAnsi"/>
              <w:color w:val="00B0F0"/>
              <w:lang w:val="en-US"/>
            </w:rPr>
            <w:t>]</w:t>
          </w:r>
        </w:sdtContent>
      </w:sdt>
      <w:r w:rsidR="00221F86" w:rsidRPr="001D52D8">
        <w:rPr>
          <w:lang w:val="en-US"/>
        </w:rPr>
        <w:tab/>
      </w:r>
    </w:p>
    <w:sdt>
      <w:sdtPr>
        <w:id w:val="-190446925"/>
        <w:placeholder>
          <w:docPart w:val="2349EF25336D41C2B2D399510C6C50DD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628B59E0" w14:textId="2E981CEF" w:rsidR="00E44F1A" w:rsidRPr="001D52D8" w:rsidRDefault="00E44F1A" w:rsidP="00D50AC3">
          <w:pPr>
            <w:autoSpaceDE w:val="0"/>
            <w:autoSpaceDN w:val="0"/>
            <w:adjustRightInd w:val="0"/>
            <w:rPr>
              <w:rStyle w:val="Formatvorlage1"/>
              <w:rFonts w:ascii="Calibri" w:hAnsi="Calibri"/>
              <w:sz w:val="22"/>
              <w:lang w:val="en-US"/>
            </w:rPr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 w:rsidR="001D52D8">
            <w:rPr>
              <w:rStyle w:val="Platzhaltertext"/>
              <w:rFonts w:cstheme="minorHAnsi"/>
              <w:color w:val="00B0F0"/>
              <w:lang w:val="en-US"/>
            </w:rPr>
            <w:t>C</w:t>
          </w:r>
          <w:r w:rsidR="001D52D8" w:rsidRPr="001D52D8">
            <w:rPr>
              <w:rStyle w:val="Platzhaltertext"/>
              <w:rFonts w:cstheme="minorHAnsi"/>
              <w:color w:val="00B0F0"/>
              <w:lang w:val="en-US"/>
            </w:rPr>
            <w:t>ustomer number</w:t>
          </w:r>
          <w:r w:rsidRPr="001D52D8">
            <w:rPr>
              <w:rStyle w:val="Platzhaltertext"/>
              <w:rFonts w:cstheme="minorHAnsi"/>
              <w:color w:val="00B0F0"/>
              <w:lang w:val="en-US"/>
            </w:rPr>
            <w:t>]</w:t>
          </w:r>
        </w:p>
      </w:sdtContent>
    </w:sdt>
    <w:sdt>
      <w:sdtPr>
        <w:id w:val="-1143424515"/>
        <w:placeholder>
          <w:docPart w:val="69CAF9F0FFA94EA798CFC944A8CE4E4D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72E063B7" w14:textId="7A8BF08A" w:rsidR="00ED76B9" w:rsidRPr="001D52D8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  <w:lang w:val="en-US"/>
            </w:rPr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 w:rsidR="001D52D8">
            <w:rPr>
              <w:rStyle w:val="Platzhaltertext"/>
              <w:rFonts w:cstheme="minorHAnsi"/>
              <w:color w:val="00B0F0"/>
              <w:lang w:val="en-US"/>
            </w:rPr>
            <w:t>C</w:t>
          </w:r>
          <w:r w:rsidR="001D52D8" w:rsidRPr="001D52D8">
            <w:rPr>
              <w:rStyle w:val="Platzhaltertext"/>
              <w:rFonts w:cstheme="minorHAnsi"/>
              <w:color w:val="00B0F0"/>
              <w:lang w:val="en-US"/>
            </w:rPr>
            <w:t>ontact person</w:t>
          </w:r>
          <w:r w:rsidRPr="001D52D8">
            <w:rPr>
              <w:rStyle w:val="Platzhaltertext"/>
              <w:rFonts w:cstheme="minorHAnsi"/>
              <w:color w:val="00B0F0"/>
              <w:lang w:val="en-US"/>
            </w:rPr>
            <w:t>]</w:t>
          </w:r>
        </w:p>
      </w:sdtContent>
    </w:sdt>
    <w:sdt>
      <w:sdtPr>
        <w:id w:val="2096440020"/>
        <w:placeholder>
          <w:docPart w:val="14AD60E757704A0D9E4D3629CB419244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255E5D8B" w14:textId="0901A8FF" w:rsidR="00ED76B9" w:rsidRPr="001D52D8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  <w:lang w:val="en-US"/>
            </w:rPr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 w:rsidR="001D52D8" w:rsidRPr="001D52D8">
            <w:rPr>
              <w:rStyle w:val="Platzhaltertext"/>
              <w:rFonts w:cstheme="minorHAnsi"/>
              <w:color w:val="00B0F0"/>
              <w:lang w:val="en-US"/>
            </w:rPr>
            <w:t>Street</w:t>
          </w:r>
          <w:r w:rsidRPr="001D52D8">
            <w:rPr>
              <w:rStyle w:val="Platzhaltertext"/>
              <w:rFonts w:cstheme="minorHAnsi"/>
              <w:color w:val="00B0F0"/>
              <w:lang w:val="en-US"/>
            </w:rPr>
            <w:t>]</w:t>
          </w:r>
        </w:p>
      </w:sdtContent>
    </w:sdt>
    <w:sdt>
      <w:sdtPr>
        <w:id w:val="2116936106"/>
        <w:placeholder>
          <w:docPart w:val="A6F4EFFC976B4C81A4AEA88D0C1ADD7A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303763DB" w14:textId="5D82191B" w:rsidR="00ED76B9" w:rsidRPr="001D52D8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  <w:lang w:val="en-US"/>
            </w:rPr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 w:rsidR="001D52D8" w:rsidRPr="001D52D8">
            <w:rPr>
              <w:rStyle w:val="Platzhaltertext"/>
              <w:rFonts w:cstheme="minorHAnsi"/>
              <w:color w:val="00B0F0"/>
              <w:lang w:val="en-US"/>
            </w:rPr>
            <w:t>ZIP,City</w:t>
          </w:r>
          <w:r w:rsidRPr="001D52D8">
            <w:rPr>
              <w:rStyle w:val="Platzhaltertext"/>
              <w:rFonts w:cstheme="minorHAnsi"/>
              <w:color w:val="00B0F0"/>
              <w:lang w:val="en-US"/>
            </w:rPr>
            <w:t>]</w:t>
          </w:r>
        </w:p>
      </w:sdtContent>
    </w:sdt>
    <w:sdt>
      <w:sdtPr>
        <w:id w:val="-1326587966"/>
        <w:placeholder>
          <w:docPart w:val="86DAA13345B6466E84393FA5B9CED49A"/>
        </w:placeholder>
        <w:showingPlcHdr/>
        <w15:appearance w15:val="hidden"/>
        <w:text/>
      </w:sdtPr>
      <w:sdtEndPr>
        <w:rPr>
          <w:rFonts w:cstheme="minorHAnsi"/>
        </w:rPr>
      </w:sdtEndPr>
      <w:sdtContent>
        <w:p w14:paraId="57FE918A" w14:textId="4EEF2A61" w:rsidR="00ED76B9" w:rsidRPr="001D52D8" w:rsidRDefault="00ED76B9" w:rsidP="00E43F93">
          <w:pPr>
            <w:autoSpaceDE w:val="0"/>
            <w:autoSpaceDN w:val="0"/>
            <w:adjustRightInd w:val="0"/>
            <w:rPr>
              <w:rStyle w:val="Formatvorlage1"/>
              <w:rFonts w:asciiTheme="minorHAnsi" w:hAnsiTheme="minorHAnsi" w:cstheme="minorHAnsi"/>
              <w:lang w:val="en-US"/>
            </w:rPr>
          </w:pPr>
          <w:r w:rsidRPr="003F2F99">
            <w:rPr>
              <w:rStyle w:val="Platzhaltertext"/>
              <w:rFonts w:cstheme="minorHAnsi"/>
              <w:color w:val="00B0F0"/>
            </w:rPr>
            <w:t>[</w:t>
          </w:r>
          <w:r w:rsidR="001D52D8">
            <w:rPr>
              <w:rStyle w:val="Platzhaltertext"/>
              <w:rFonts w:cstheme="minorHAnsi"/>
              <w:color w:val="00B0F0"/>
            </w:rPr>
            <w:t>Country</w:t>
          </w:r>
          <w:r w:rsidRPr="003F2F99">
            <w:rPr>
              <w:rStyle w:val="Platzhaltertext"/>
              <w:rFonts w:cstheme="minorHAnsi"/>
              <w:color w:val="00B0F0"/>
            </w:rPr>
            <w:t>]</w:t>
          </w:r>
        </w:p>
      </w:sdtContent>
    </w:sdt>
    <w:p w14:paraId="399E3622" w14:textId="77777777" w:rsidR="00D50AC3" w:rsidRPr="001D52D8" w:rsidRDefault="003A61F2" w:rsidP="00D50AC3">
      <w:pPr>
        <w:autoSpaceDE w:val="0"/>
        <w:autoSpaceDN w:val="0"/>
        <w:adjustRightInd w:val="0"/>
        <w:rPr>
          <w:lang w:val="en-US"/>
        </w:rPr>
      </w:pPr>
      <w:r w:rsidRPr="001D52D8">
        <w:rPr>
          <w:rFonts w:cstheme="minorHAnsi"/>
          <w:szCs w:val="18"/>
          <w:lang w:val="en-US"/>
        </w:rPr>
        <w:tab/>
      </w:r>
      <w:r w:rsidRPr="001D52D8">
        <w:rPr>
          <w:rFonts w:cstheme="minorHAnsi"/>
          <w:szCs w:val="18"/>
          <w:lang w:val="en-US"/>
        </w:rPr>
        <w:tab/>
      </w:r>
      <w:r w:rsidRPr="001D52D8">
        <w:rPr>
          <w:rFonts w:cstheme="minorHAnsi"/>
          <w:szCs w:val="18"/>
          <w:lang w:val="en-US"/>
        </w:rPr>
        <w:tab/>
      </w:r>
      <w:r w:rsidRPr="001D52D8">
        <w:rPr>
          <w:rFonts w:cstheme="minorHAnsi"/>
          <w:szCs w:val="18"/>
          <w:lang w:val="en-US"/>
        </w:rPr>
        <w:tab/>
      </w:r>
      <w:r w:rsidRPr="001D52D8">
        <w:rPr>
          <w:rFonts w:cstheme="minorHAnsi"/>
          <w:szCs w:val="18"/>
          <w:lang w:val="en-US"/>
        </w:rPr>
        <w:tab/>
      </w:r>
      <w:r w:rsidRPr="001D52D8">
        <w:rPr>
          <w:rFonts w:cstheme="minorHAnsi"/>
          <w:szCs w:val="18"/>
          <w:lang w:val="en-US"/>
        </w:rPr>
        <w:tab/>
      </w:r>
      <w:r w:rsidR="00D50AC3" w:rsidRPr="001D52D8">
        <w:rPr>
          <w:rFonts w:cstheme="minorHAnsi"/>
          <w:szCs w:val="18"/>
          <w:lang w:val="en-US"/>
        </w:rPr>
        <w:tab/>
      </w:r>
    </w:p>
    <w:p w14:paraId="058F894E" w14:textId="14431E6F" w:rsidR="00D50AC3" w:rsidRPr="001D52D8" w:rsidRDefault="00D50AC3" w:rsidP="00D50AC3">
      <w:pPr>
        <w:autoSpaceDE w:val="0"/>
        <w:autoSpaceDN w:val="0"/>
        <w:adjustRightInd w:val="0"/>
        <w:rPr>
          <w:rStyle w:val="Formatvorlage1"/>
          <w:rFonts w:ascii="Calibri" w:hAnsi="Calibri"/>
          <w:sz w:val="22"/>
          <w:lang w:val="en-US"/>
        </w:rPr>
      </w:pP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Pr="001D52D8">
        <w:rPr>
          <w:lang w:val="en-US"/>
        </w:rPr>
        <w:tab/>
      </w:r>
      <w:r w:rsidR="00D374A0" w:rsidRPr="001D52D8">
        <w:rPr>
          <w:rFonts w:cstheme="minorHAnsi"/>
          <w:color w:val="00B0F0"/>
          <w:lang w:val="en-US"/>
        </w:rPr>
        <w:tab/>
      </w:r>
      <w:sdt>
        <w:sdtPr>
          <w:rPr>
            <w:rFonts w:cstheme="minorHAnsi"/>
            <w:color w:val="000000"/>
            <w:lang w:val="en-US"/>
          </w:rPr>
          <w:alias w:val="select the date"/>
          <w:tag w:val="select the date"/>
          <w:id w:val="-721208449"/>
          <w:placeholder>
            <w:docPart w:val="B81AD3D6341B436BA1878BAEF47D920A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D52D8" w:rsidRPr="001D52D8">
            <w:rPr>
              <w:rFonts w:cstheme="minorHAnsi"/>
              <w:color w:val="00B0F0"/>
              <w:lang w:val="en-US"/>
            </w:rPr>
            <w:t>[select the date]</w:t>
          </w:r>
        </w:sdtContent>
      </w:sdt>
      <w:r w:rsidR="00D374A0" w:rsidRPr="001D52D8">
        <w:rPr>
          <w:rFonts w:cstheme="minorHAnsi"/>
          <w:color w:val="00B0F0"/>
          <w:lang w:val="en-US"/>
        </w:rPr>
        <w:tab/>
      </w:r>
    </w:p>
    <w:p w14:paraId="5C2231D3" w14:textId="6E931C5F" w:rsidR="003A61F2" w:rsidRPr="001D52D8" w:rsidRDefault="003A61F2" w:rsidP="00E43F93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  <w:lang w:val="en-US"/>
        </w:rPr>
      </w:pPr>
    </w:p>
    <w:p w14:paraId="0404FE11" w14:textId="3E38181C" w:rsidR="00ED76B9" w:rsidRPr="001D52D8" w:rsidRDefault="00ED76B9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  <w:lang w:val="en-US"/>
        </w:rPr>
      </w:pPr>
    </w:p>
    <w:p w14:paraId="21C2D056" w14:textId="49BF2944" w:rsidR="00997F95" w:rsidRPr="001D52D8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  <w:lang w:val="en-US"/>
        </w:rPr>
      </w:pPr>
    </w:p>
    <w:p w14:paraId="459EEE1E" w14:textId="7D21DB9F" w:rsidR="00997F95" w:rsidRPr="001D52D8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  <w:lang w:val="en-US"/>
        </w:rPr>
      </w:pPr>
    </w:p>
    <w:p w14:paraId="16F36417" w14:textId="12538D9E" w:rsidR="00997F95" w:rsidRPr="001D52D8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  <w:lang w:val="en-US"/>
        </w:rPr>
      </w:pPr>
    </w:p>
    <w:p w14:paraId="2A6C8FE9" w14:textId="77777777" w:rsidR="00997F95" w:rsidRPr="001D52D8" w:rsidRDefault="00997F95" w:rsidP="00997F95">
      <w:pPr>
        <w:tabs>
          <w:tab w:val="left" w:pos="3720"/>
        </w:tabs>
        <w:autoSpaceDE w:val="0"/>
        <w:autoSpaceDN w:val="0"/>
        <w:adjustRightInd w:val="0"/>
        <w:rPr>
          <w:rFonts w:cstheme="minorHAnsi"/>
          <w:szCs w:val="18"/>
          <w:lang w:val="en-US"/>
        </w:rPr>
      </w:pPr>
    </w:p>
    <w:p w14:paraId="4E937983" w14:textId="3742F5A2" w:rsidR="00ED76B9" w:rsidRPr="001D52D8" w:rsidRDefault="005A6FD9" w:rsidP="00E43F93">
      <w:pPr>
        <w:spacing w:line="276" w:lineRule="auto"/>
        <w:jc w:val="center"/>
        <w:rPr>
          <w:rStyle w:val="Formatvorlage1"/>
          <w:rFonts w:asciiTheme="minorHAnsi" w:hAnsiTheme="minorHAnsi" w:cstheme="minorHAnsi"/>
          <w:b/>
          <w:sz w:val="24"/>
          <w:szCs w:val="24"/>
          <w:lang w:val="en-US"/>
        </w:rPr>
      </w:pPr>
      <w:sdt>
        <w:sdtPr>
          <w:rPr>
            <w:rFonts w:ascii="Arial" w:hAnsi="Arial"/>
            <w:b/>
            <w:sz w:val="24"/>
            <w:szCs w:val="24"/>
          </w:rPr>
          <w:id w:val="2048945644"/>
          <w:placeholder>
            <w:docPart w:val="9E929D63EA7F4172BA4892D71CC132E2"/>
          </w:placeholder>
          <w:showingPlcHdr/>
          <w15:appearance w15:val="hidden"/>
          <w:text/>
        </w:sdtPr>
        <w:sdtEndPr>
          <w:rPr>
            <w:rFonts w:cstheme="minorHAnsi"/>
          </w:rPr>
        </w:sdtEndPr>
        <w:sdtContent>
          <w:r w:rsidR="00ED76B9" w:rsidRPr="001D52D8">
            <w:rPr>
              <w:rStyle w:val="Platzhaltertext"/>
              <w:b/>
              <w:color w:val="00B0F0"/>
              <w:sz w:val="24"/>
              <w:szCs w:val="24"/>
              <w:lang w:val="en-US"/>
            </w:rPr>
            <w:t>[Proje</w:t>
          </w:r>
          <w:r w:rsidR="00AD2AD8">
            <w:rPr>
              <w:rStyle w:val="Platzhaltertext"/>
              <w:b/>
              <w:color w:val="00B0F0"/>
              <w:sz w:val="24"/>
              <w:szCs w:val="24"/>
              <w:lang w:val="en-US"/>
            </w:rPr>
            <w:t>ct</w:t>
          </w:r>
          <w:r w:rsidR="00ED76B9" w:rsidRPr="001D52D8">
            <w:rPr>
              <w:rStyle w:val="Platzhaltertext"/>
              <w:b/>
              <w:color w:val="00B0F0"/>
              <w:sz w:val="24"/>
              <w:szCs w:val="24"/>
              <w:lang w:val="en-US"/>
            </w:rPr>
            <w:t>]</w:t>
          </w:r>
        </w:sdtContent>
      </w:sdt>
    </w:p>
    <w:p w14:paraId="0AA97E4B" w14:textId="77777777" w:rsidR="00ED76B9" w:rsidRPr="001D52D8" w:rsidRDefault="00ED76B9" w:rsidP="00E43F93">
      <w:pPr>
        <w:spacing w:line="276" w:lineRule="auto"/>
        <w:jc w:val="center"/>
        <w:rPr>
          <w:rFonts w:eastAsia="Calibri" w:cstheme="minorHAnsi"/>
          <w:color w:val="244061"/>
          <w:szCs w:val="24"/>
          <w:lang w:val="en-US"/>
        </w:rPr>
      </w:pPr>
    </w:p>
    <w:p w14:paraId="235EC5B6" w14:textId="77777777" w:rsidR="00ED76B9" w:rsidRPr="00054CA2" w:rsidRDefault="005A6FD9" w:rsidP="00E43F93">
      <w:pPr>
        <w:spacing w:line="276" w:lineRule="auto"/>
        <w:jc w:val="center"/>
        <w:rPr>
          <w:rFonts w:eastAsia="Calibri" w:cstheme="minorHAnsi"/>
          <w:b/>
          <w:color w:val="244061"/>
        </w:rPr>
      </w:pPr>
      <w:sdt>
        <w:sdtPr>
          <w:rPr>
            <w:rFonts w:eastAsia="Calibri" w:cstheme="minorHAnsi"/>
            <w:b/>
            <w:color w:val="244061"/>
          </w:rPr>
          <w:id w:val="1555734585"/>
          <w:showingPlcHdr/>
          <w:picture/>
        </w:sdtPr>
        <w:sdtEndPr/>
        <w:sdtContent>
          <w:r w:rsidR="00ED76B9" w:rsidRPr="00054CA2">
            <w:rPr>
              <w:rFonts w:eastAsia="Calibri" w:cstheme="minorHAnsi"/>
              <w:b/>
              <w:noProof/>
              <w:color w:val="244061"/>
            </w:rPr>
            <w:drawing>
              <wp:inline distT="0" distB="0" distL="0" distR="0" wp14:anchorId="1DED4735" wp14:editId="32D17E7E">
                <wp:extent cx="1905000" cy="1905000"/>
                <wp:effectExtent l="0" t="0" r="0" b="0"/>
                <wp:docPr id="4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D38F04" w14:textId="77777777" w:rsidR="00ED76B9" w:rsidRPr="00054CA2" w:rsidRDefault="00ED76B9" w:rsidP="00E43F93">
      <w:pPr>
        <w:spacing w:line="276" w:lineRule="auto"/>
        <w:rPr>
          <w:rFonts w:eastAsia="Calibri" w:cstheme="minorHAnsi"/>
        </w:rPr>
      </w:pPr>
      <w:r w:rsidRPr="00054CA2">
        <w:rPr>
          <w:rFonts w:eastAsia="Calibri" w:cstheme="minorHAnsi"/>
          <w:color w:val="244061"/>
        </w:rPr>
        <w:br w:type="page"/>
      </w:r>
    </w:p>
    <w:p w14:paraId="20225343" w14:textId="77777777" w:rsidR="00ED76B9" w:rsidRPr="00454DBA" w:rsidRDefault="00ED76B9" w:rsidP="00A17990"/>
    <w:p w14:paraId="7CF3CE64" w14:textId="7A19BE3D" w:rsidR="001F79DC" w:rsidRPr="00AD2AD8" w:rsidRDefault="001F79DC" w:rsidP="001F79DC">
      <w:pPr>
        <w:pStyle w:val="KeinLeerraum"/>
        <w:tabs>
          <w:tab w:val="right" w:pos="10466"/>
        </w:tabs>
        <w:spacing w:line="276" w:lineRule="auto"/>
        <w:rPr>
          <w:b/>
          <w:color w:val="1F4E79"/>
          <w:sz w:val="40"/>
          <w:szCs w:val="36"/>
          <w:lang w:val="en-US"/>
        </w:rPr>
      </w:pPr>
      <w:r w:rsidRPr="00AD2AD8">
        <w:rPr>
          <w:b/>
          <w:color w:val="1F4E79"/>
          <w:sz w:val="40"/>
          <w:szCs w:val="36"/>
          <w:lang w:val="en-US"/>
        </w:rPr>
        <w:t>A</w:t>
      </w:r>
      <w:r w:rsidR="00AD2AD8" w:rsidRPr="00AD2AD8">
        <w:rPr>
          <w:b/>
          <w:color w:val="1F4E79"/>
          <w:sz w:val="40"/>
          <w:szCs w:val="36"/>
          <w:lang w:val="en-US"/>
        </w:rPr>
        <w:t>pplication data</w:t>
      </w:r>
    </w:p>
    <w:p w14:paraId="3041CD5D" w14:textId="77777777" w:rsidR="001F79DC" w:rsidRPr="00AD2AD8" w:rsidRDefault="001F79DC" w:rsidP="001F79DC">
      <w:pPr>
        <w:pStyle w:val="KeinLeerraum"/>
        <w:tabs>
          <w:tab w:val="right" w:pos="10466"/>
        </w:tabs>
        <w:spacing w:line="276" w:lineRule="auto"/>
        <w:rPr>
          <w:b/>
          <w:color w:val="1F4E79"/>
          <w:sz w:val="12"/>
          <w:szCs w:val="10"/>
          <w:lang w:val="en-US"/>
        </w:rPr>
      </w:pPr>
    </w:p>
    <w:p w14:paraId="53B64987" w14:textId="132F922B" w:rsidR="007911F7" w:rsidRDefault="00AD2AD8" w:rsidP="001F79DC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lang w:val="en-US"/>
        </w:rPr>
      </w:pPr>
      <w:r w:rsidRPr="00AD2AD8">
        <w:rPr>
          <w:rFonts w:cstheme="minorHAnsi"/>
          <w:color w:val="000000"/>
          <w:lang w:val="en-US"/>
        </w:rPr>
        <w:t>Please enter all values i</w:t>
      </w:r>
      <w:r>
        <w:rPr>
          <w:rFonts w:cstheme="minorHAnsi"/>
          <w:color w:val="000000"/>
          <w:lang w:val="en-US"/>
        </w:rPr>
        <w:t>nto the blue fields.</w:t>
      </w:r>
    </w:p>
    <w:p w14:paraId="43881D46" w14:textId="77777777" w:rsidR="007911F7" w:rsidRPr="006D217F" w:rsidRDefault="007911F7" w:rsidP="007911F7">
      <w:pPr>
        <w:rPr>
          <w:rFonts w:cstheme="minorHAnsi"/>
          <w:szCs w:val="36"/>
          <w:lang w:val="en-US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4969C3BA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57D7EA15" w14:textId="77777777" w:rsidR="007911F7" w:rsidRPr="008B3DF8" w:rsidRDefault="007911F7" w:rsidP="00855062">
            <w:pPr>
              <w:spacing w:line="276" w:lineRule="auto"/>
              <w:rPr>
                <w:rFonts w:cstheme="minorHAnsi"/>
              </w:rPr>
            </w:pPr>
            <w:bookmarkStart w:id="0" w:name="OLE_LINK3"/>
            <w:proofErr w:type="spellStart"/>
            <w:r>
              <w:rPr>
                <w:rFonts w:cstheme="minorHAnsi"/>
              </w:rPr>
              <w:t>Pressure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669" w:type="dxa"/>
            <w:vAlign w:val="center"/>
          </w:tcPr>
          <w:p w14:paraId="113C17CD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Pressure"/>
                <w:tag w:val="Pressure"/>
                <w:id w:val="-1713651167"/>
                <w:placeholder>
                  <w:docPart w:val="0694BAAA572E43069D558708A4A5A28A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Pressure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  <w:r>
              <w:rPr>
                <w:rFonts w:cstheme="minorHAnsi"/>
              </w:rPr>
              <w:t xml:space="preserve"> bar</w:t>
            </w:r>
          </w:p>
        </w:tc>
      </w:tr>
    </w:tbl>
    <w:p w14:paraId="79868F82" w14:textId="77777777" w:rsidR="007911F7" w:rsidRDefault="007911F7" w:rsidP="007911F7">
      <w:pPr>
        <w:jc w:val="both"/>
        <w:rPr>
          <w:rFonts w:cstheme="minorHAnsi"/>
          <w:b/>
          <w:color w:val="2F5496" w:themeColor="accent5" w:themeShade="BF"/>
        </w:rPr>
      </w:pPr>
    </w:p>
    <w:bookmarkEnd w:id="0"/>
    <w:p w14:paraId="3A3C5F5E" w14:textId="77777777" w:rsidR="007911F7" w:rsidRDefault="007911F7" w:rsidP="007911F7">
      <w:pPr>
        <w:jc w:val="both"/>
        <w:rPr>
          <w:rFonts w:cstheme="minorHAnsi"/>
          <w:b/>
          <w:color w:val="2F5496" w:themeColor="accent5" w:themeShade="BF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21ED2EC7" w14:textId="77777777" w:rsidTr="00855062">
        <w:trPr>
          <w:trHeight w:val="426"/>
        </w:trPr>
        <w:tc>
          <w:tcPr>
            <w:tcW w:w="3848" w:type="dxa"/>
            <w:vAlign w:val="center"/>
          </w:tcPr>
          <w:p w14:paraId="39237DC7" w14:textId="77777777" w:rsidR="007911F7" w:rsidRPr="005936F0" w:rsidRDefault="007911F7" w:rsidP="00855062">
            <w:pPr>
              <w:spacing w:line="276" w:lineRule="auto"/>
              <w:rPr>
                <w:rFonts w:cstheme="minorHAnsi"/>
              </w:rPr>
            </w:pPr>
            <w:bookmarkStart w:id="1" w:name="OLE_LINK9"/>
            <w:r>
              <w:rPr>
                <w:rFonts w:cstheme="minorHAnsi"/>
              </w:rPr>
              <w:t>Assembly:</w:t>
            </w:r>
          </w:p>
        </w:tc>
        <w:tc>
          <w:tcPr>
            <w:tcW w:w="5669" w:type="dxa"/>
            <w:vAlign w:val="center"/>
          </w:tcPr>
          <w:p w14:paraId="219D12F6" w14:textId="79B93CDD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Assembly"/>
                <w:tag w:val="Assembly"/>
                <w:id w:val="296412214"/>
                <w:placeholder>
                  <w:docPart w:val="3593642E85794A2199B2705AF80B5C02"/>
                </w:placeholder>
                <w:dropDownList>
                  <w:listItem w:displayText="Choose the option" w:value="Choose the option"/>
                  <w:listItem w:displayText="OD Assembly" w:value="OD Assembly"/>
                  <w:listItem w:displayText="ID Assembly" w:value="ID Assembly"/>
                </w:dropDownList>
              </w:sdtPr>
              <w:sdtEndPr/>
              <w:sdtContent>
                <w:r w:rsidR="006D217F" w:rsidRPr="006D217F">
                  <w:rPr>
                    <w:rFonts w:cstheme="minorHAnsi"/>
                    <w:color w:val="00B0F0"/>
                  </w:rPr>
                  <w:t>Choose the option</w:t>
                </w:r>
              </w:sdtContent>
            </w:sdt>
          </w:p>
        </w:tc>
      </w:tr>
      <w:bookmarkEnd w:id="1"/>
    </w:tbl>
    <w:p w14:paraId="23283FBE" w14:textId="77777777" w:rsidR="007911F7" w:rsidRDefault="007911F7" w:rsidP="007911F7">
      <w:pPr>
        <w:jc w:val="center"/>
        <w:rPr>
          <w:rFonts w:cstheme="minorHAnsi"/>
          <w:szCs w:val="36"/>
        </w:rPr>
      </w:pPr>
    </w:p>
    <w:p w14:paraId="5A221F62" w14:textId="77777777" w:rsidR="007911F7" w:rsidRDefault="007911F7" w:rsidP="007911F7">
      <w:pPr>
        <w:jc w:val="center"/>
        <w:rPr>
          <w:rFonts w:cstheme="minorHAnsi"/>
          <w:szCs w:val="36"/>
        </w:rPr>
      </w:pPr>
      <w:r w:rsidRPr="00C169DF">
        <w:rPr>
          <w:rFonts w:cstheme="minorHAnsi"/>
          <w:noProof/>
          <w:szCs w:val="36"/>
        </w:rPr>
        <w:drawing>
          <wp:inline distT="0" distB="0" distL="0" distR="0" wp14:anchorId="5F16C97B" wp14:editId="083C57A5">
            <wp:extent cx="3105509" cy="1086314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7306" cy="110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D7C1" w14:textId="77777777" w:rsidR="007911F7" w:rsidRDefault="007911F7" w:rsidP="007911F7">
      <w:pPr>
        <w:jc w:val="center"/>
        <w:rPr>
          <w:rFonts w:cstheme="minorHAnsi"/>
          <w:szCs w:val="36"/>
        </w:rPr>
      </w:pPr>
    </w:p>
    <w:p w14:paraId="22D3E932" w14:textId="77777777" w:rsidR="007911F7" w:rsidRDefault="007911F7" w:rsidP="007911F7">
      <w:pPr>
        <w:jc w:val="center"/>
        <w:rPr>
          <w:rFonts w:cstheme="minorHAnsi"/>
          <w:szCs w:val="36"/>
        </w:rPr>
      </w:pPr>
    </w:p>
    <w:p w14:paraId="36A5F416" w14:textId="77777777" w:rsidR="007911F7" w:rsidRDefault="007911F7" w:rsidP="007911F7">
      <w:pPr>
        <w:jc w:val="center"/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206DAC7E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1791D06D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bookmarkStart w:id="2" w:name="OLE_LINK15"/>
            <w:r>
              <w:rPr>
                <w:rFonts w:cstheme="minorHAnsi"/>
              </w:rPr>
              <w:t>D</w:t>
            </w:r>
            <w:r>
              <w:t>iameter</w:t>
            </w:r>
            <w:r>
              <w:rPr>
                <w:rFonts w:cstheme="minorHAnsi"/>
              </w:rPr>
              <w:t xml:space="preserve"> (d1):</w:t>
            </w:r>
          </w:p>
        </w:tc>
        <w:tc>
          <w:tcPr>
            <w:tcW w:w="5669" w:type="dxa"/>
            <w:vAlign w:val="center"/>
          </w:tcPr>
          <w:p w14:paraId="4FF5B6AB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942303495"/>
                <w:placeholder>
                  <w:docPart w:val="1432BB7E4E2C4EB0BF98A28FA8F2E1F2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enter d1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>mm</w:t>
            </w:r>
          </w:p>
        </w:tc>
      </w:tr>
      <w:bookmarkEnd w:id="2"/>
    </w:tbl>
    <w:p w14:paraId="2A7F269B" w14:textId="77777777" w:rsidR="007911F7" w:rsidRDefault="007911F7" w:rsidP="007911F7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53D7DBCA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6AF8D110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Diameter (d2):</w:t>
            </w:r>
          </w:p>
        </w:tc>
        <w:tc>
          <w:tcPr>
            <w:tcW w:w="5669" w:type="dxa"/>
            <w:vAlign w:val="center"/>
          </w:tcPr>
          <w:p w14:paraId="66793AF6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929176578"/>
                <w:placeholder>
                  <w:docPart w:val="8B5861B5194D424587EED8798E7A8D0A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enter d2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 xml:space="preserve"> </w:t>
                </w:r>
              </w:sdtContent>
            </w:sdt>
            <w:r>
              <w:rPr>
                <w:rFonts w:cstheme="minorHAnsi"/>
              </w:rPr>
              <w:t>mm</w:t>
            </w:r>
          </w:p>
        </w:tc>
      </w:tr>
    </w:tbl>
    <w:p w14:paraId="1B17A7DB" w14:textId="77777777" w:rsidR="007911F7" w:rsidRDefault="007911F7" w:rsidP="007911F7">
      <w:pPr>
        <w:rPr>
          <w:rFonts w:cstheme="minorHAnsi"/>
          <w:szCs w:val="36"/>
        </w:rPr>
      </w:pPr>
    </w:p>
    <w:p w14:paraId="758F3D5E" w14:textId="77777777" w:rsidR="007911F7" w:rsidRDefault="007911F7" w:rsidP="007911F7">
      <w:pPr>
        <w:ind w:left="708" w:firstLine="708"/>
        <w:rPr>
          <w:rFonts w:cstheme="minorHAnsi"/>
          <w:szCs w:val="36"/>
        </w:rPr>
      </w:pPr>
      <w:r w:rsidRPr="00820157">
        <w:rPr>
          <w:rFonts w:cstheme="minorHAnsi"/>
          <w:noProof/>
          <w:szCs w:val="36"/>
        </w:rPr>
        <w:drawing>
          <wp:inline distT="0" distB="0" distL="0" distR="0" wp14:anchorId="0DFAF95C" wp14:editId="703CFC89">
            <wp:extent cx="2361627" cy="1495425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4774" cy="15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243ED" w14:textId="77777777" w:rsidR="007911F7" w:rsidRDefault="007911F7" w:rsidP="007911F7">
      <w:pPr>
        <w:ind w:left="708" w:firstLine="708"/>
        <w:rPr>
          <w:rFonts w:cstheme="minorHAnsi"/>
          <w:szCs w:val="36"/>
        </w:rPr>
      </w:pPr>
    </w:p>
    <w:p w14:paraId="0A64897B" w14:textId="77777777" w:rsidR="007911F7" w:rsidRDefault="007911F7" w:rsidP="007911F7">
      <w:pPr>
        <w:rPr>
          <w:rFonts w:cstheme="minorHAnsi"/>
          <w:szCs w:val="36"/>
        </w:rPr>
      </w:pPr>
    </w:p>
    <w:p w14:paraId="3003E4BA" w14:textId="77777777" w:rsidR="007911F7" w:rsidRDefault="007911F7" w:rsidP="007911F7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54E82175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206A8EAF" w14:textId="77777777" w:rsidR="007911F7" w:rsidRPr="00476487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  <w:r w:rsidRPr="00476487">
              <w:rPr>
                <w:rFonts w:cstheme="minorHAnsi"/>
                <w:lang w:val="en-US"/>
              </w:rPr>
              <w:t xml:space="preserve">Relation </w:t>
            </w:r>
            <w:proofErr w:type="spellStart"/>
            <w:r w:rsidRPr="00476487">
              <w:rPr>
                <w:rFonts w:cstheme="minorHAnsi"/>
                <w:lang w:val="en-US"/>
              </w:rPr>
              <w:t>vsd</w:t>
            </w:r>
            <w:proofErr w:type="spellEnd"/>
            <w:r w:rsidRPr="00476487">
              <w:rPr>
                <w:rFonts w:cstheme="minorHAnsi"/>
                <w:lang w:val="en-US"/>
              </w:rPr>
              <w:t xml:space="preserve"> (only for ID):</w:t>
            </w:r>
          </w:p>
        </w:tc>
        <w:tc>
          <w:tcPr>
            <w:tcW w:w="5669" w:type="dxa"/>
            <w:vAlign w:val="center"/>
          </w:tcPr>
          <w:p w14:paraId="32F0A49E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 w:rsidRPr="00476487">
              <w:rPr>
                <w:rFonts w:cstheme="minorHAnsi"/>
                <w:lang w:val="en-US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9113038"/>
                <w:placeholder>
                  <w:docPart w:val="7D4AD83D69A44975BD9ABB654DF64C39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enter v</w:t>
                </w:r>
                <w:r>
                  <w:rPr>
                    <w:rStyle w:val="Platzhaltertext"/>
                    <w:color w:val="00B0F0"/>
                  </w:rPr>
                  <w:t xml:space="preserve">sd 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</w:tr>
    </w:tbl>
    <w:p w14:paraId="68585A19" w14:textId="77777777" w:rsidR="007911F7" w:rsidRDefault="007911F7" w:rsidP="007911F7">
      <w:pPr>
        <w:rPr>
          <w:rFonts w:cstheme="minorHAnsi"/>
          <w:szCs w:val="36"/>
        </w:rPr>
      </w:pPr>
    </w:p>
    <w:p w14:paraId="65DBA9B6" w14:textId="66199E94" w:rsidR="007911F7" w:rsidRDefault="007911F7" w:rsidP="007911F7">
      <w:pPr>
        <w:ind w:left="708" w:firstLine="708"/>
        <w:rPr>
          <w:rFonts w:cstheme="minorHAnsi"/>
          <w:szCs w:val="36"/>
        </w:rPr>
      </w:pPr>
      <w:r w:rsidRPr="00476487">
        <w:rPr>
          <w:rFonts w:cstheme="minorHAnsi"/>
          <w:noProof/>
          <w:szCs w:val="36"/>
        </w:rPr>
        <w:drawing>
          <wp:inline distT="0" distB="0" distL="0" distR="0" wp14:anchorId="6EB103DC" wp14:editId="17EE04F0">
            <wp:extent cx="3368191" cy="1440612"/>
            <wp:effectExtent l="0" t="0" r="381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2438" cy="144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:rsidRPr="008B3DF8" w14:paraId="6C52DF01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370A8E06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Assembly </w:t>
            </w:r>
            <w:proofErr w:type="spellStart"/>
            <w:r>
              <w:rPr>
                <w:rFonts w:cstheme="minorHAnsi"/>
              </w:rPr>
              <w:t>depth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669" w:type="dxa"/>
            <w:vAlign w:val="center"/>
          </w:tcPr>
          <w:p w14:paraId="2AF74D07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260992542"/>
                <w:placeholder>
                  <w:docPart w:val="25095C6E2C0F42ECA5DD0B615EFE0D55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Assembly depth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  <w:r>
              <w:rPr>
                <w:rFonts w:cstheme="minorHAnsi"/>
              </w:rPr>
              <w:t xml:space="preserve"> m</w:t>
            </w:r>
            <w:r>
              <w:t>m</w:t>
            </w:r>
          </w:p>
        </w:tc>
      </w:tr>
    </w:tbl>
    <w:p w14:paraId="424224EC" w14:textId="77777777" w:rsidR="007911F7" w:rsidRPr="00C13B31" w:rsidRDefault="007911F7" w:rsidP="007911F7">
      <w:pPr>
        <w:rPr>
          <w:rFonts w:cstheme="minorHAnsi"/>
          <w:szCs w:val="36"/>
        </w:rPr>
      </w:pPr>
    </w:p>
    <w:p w14:paraId="7E8F3970" w14:textId="77777777" w:rsidR="007911F7" w:rsidRDefault="007911F7" w:rsidP="007911F7">
      <w:pPr>
        <w:pStyle w:val="Listenabsatz"/>
        <w:ind w:left="1428" w:firstLine="696"/>
        <w:rPr>
          <w:rFonts w:cstheme="minorHAnsi"/>
          <w:szCs w:val="36"/>
        </w:rPr>
      </w:pPr>
      <w:r w:rsidRPr="00476487">
        <w:rPr>
          <w:rFonts w:cstheme="minorHAnsi"/>
          <w:noProof/>
          <w:szCs w:val="36"/>
        </w:rPr>
        <w:drawing>
          <wp:inline distT="0" distB="0" distL="0" distR="0" wp14:anchorId="214021F6" wp14:editId="3463ABBE">
            <wp:extent cx="2712643" cy="2234241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5131" cy="225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775F" w14:textId="77777777" w:rsidR="007911F7" w:rsidRDefault="007911F7" w:rsidP="007911F7">
      <w:pPr>
        <w:pStyle w:val="Listenabsatz"/>
        <w:ind w:left="1428" w:firstLine="696"/>
        <w:rPr>
          <w:rFonts w:cstheme="minorHAnsi"/>
          <w:szCs w:val="36"/>
        </w:rPr>
      </w:pPr>
    </w:p>
    <w:p w14:paraId="023F50C1" w14:textId="77777777" w:rsidR="007911F7" w:rsidRDefault="007911F7" w:rsidP="007911F7">
      <w:pPr>
        <w:pStyle w:val="Listenabsatz"/>
        <w:ind w:left="1428" w:firstLine="696"/>
        <w:rPr>
          <w:rFonts w:cstheme="minorHAnsi"/>
          <w:szCs w:val="36"/>
        </w:rPr>
      </w:pPr>
    </w:p>
    <w:p w14:paraId="5209BC67" w14:textId="77777777" w:rsidR="007911F7" w:rsidRDefault="007911F7" w:rsidP="007911F7">
      <w:pPr>
        <w:pStyle w:val="Listenabsatz"/>
        <w:ind w:left="1428" w:firstLine="696"/>
        <w:rPr>
          <w:rFonts w:cstheme="minorHAnsi"/>
          <w:szCs w:val="36"/>
        </w:rPr>
      </w:pPr>
      <w:bookmarkStart w:id="3" w:name="OLE_LINK27"/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066CAC86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5A8D8F6A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Seal:</w:t>
            </w:r>
          </w:p>
        </w:tc>
        <w:tc>
          <w:tcPr>
            <w:tcW w:w="5669" w:type="dxa"/>
            <w:vAlign w:val="center"/>
          </w:tcPr>
          <w:p w14:paraId="03C3B7BE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Choose the seal"/>
                <w:tag w:val="Choose the seal"/>
                <w:id w:val="-1711489342"/>
                <w:placeholder>
                  <w:docPart w:val="78740938DD1D47C19D543003CC805306"/>
                </w:placeholder>
                <w:showingPlcHdr/>
                <w:dropDownList>
                  <w:listItem w:value="Choose the seal"/>
                  <w:listItem w:displayText="O-Ring" w:value="O-Ring"/>
                  <w:listItem w:displayText="Flat Ring" w:value="Flat Ring"/>
                  <w:listItem w:displayText="Quad Ring" w:value="Quad Ring"/>
                  <w:listItem w:displayText="Square Ring" w:value="Square Ring"/>
                  <w:listItem w:displayText="Other Seal" w:value="Other Seal"/>
                </w:dropDownList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Choose the seal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  <w:bookmarkEnd w:id="3"/>
    </w:tbl>
    <w:p w14:paraId="12234283" w14:textId="77777777" w:rsidR="007911F7" w:rsidRDefault="007911F7" w:rsidP="007911F7">
      <w:pPr>
        <w:rPr>
          <w:rFonts w:cstheme="minorHAnsi"/>
          <w:szCs w:val="36"/>
        </w:rPr>
      </w:pPr>
    </w:p>
    <w:p w14:paraId="6DBB470C" w14:textId="77777777" w:rsidR="007911F7" w:rsidRDefault="007911F7" w:rsidP="007911F7">
      <w:pPr>
        <w:ind w:left="1416" w:firstLine="708"/>
        <w:rPr>
          <w:rFonts w:cstheme="minorHAnsi"/>
          <w:szCs w:val="36"/>
        </w:rPr>
      </w:pPr>
      <w:r w:rsidRPr="00476487">
        <w:rPr>
          <w:rFonts w:cstheme="minorHAnsi"/>
          <w:noProof/>
          <w:szCs w:val="36"/>
        </w:rPr>
        <w:drawing>
          <wp:inline distT="0" distB="0" distL="0" distR="0" wp14:anchorId="6EC05589" wp14:editId="639E6DD7">
            <wp:extent cx="2648310" cy="1685288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3661" cy="169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17EAF" w14:textId="77777777" w:rsidR="007911F7" w:rsidRDefault="007911F7" w:rsidP="007911F7">
      <w:pPr>
        <w:ind w:left="1416" w:firstLine="708"/>
        <w:rPr>
          <w:rFonts w:cstheme="minorHAnsi"/>
          <w:szCs w:val="36"/>
        </w:rPr>
      </w:pPr>
    </w:p>
    <w:p w14:paraId="0285EC00" w14:textId="77777777" w:rsidR="007911F7" w:rsidRDefault="007911F7" w:rsidP="007911F7">
      <w:pPr>
        <w:ind w:left="1416" w:firstLine="708"/>
        <w:rPr>
          <w:rFonts w:cstheme="minorHAnsi"/>
          <w:szCs w:val="36"/>
        </w:rPr>
      </w:pPr>
    </w:p>
    <w:p w14:paraId="66BB691B" w14:textId="77777777" w:rsidR="007911F7" w:rsidRDefault="007911F7" w:rsidP="007911F7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4B97900B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3EBC17FD" w14:textId="77777777" w:rsidR="007911F7" w:rsidRPr="00476487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  <w:r w:rsidRPr="00476487">
              <w:rPr>
                <w:rFonts w:cstheme="minorHAnsi"/>
                <w:lang w:val="en-US"/>
              </w:rPr>
              <w:t>Material of the O-Ring:</w:t>
            </w:r>
          </w:p>
        </w:tc>
        <w:tc>
          <w:tcPr>
            <w:tcW w:w="5669" w:type="dxa"/>
            <w:vAlign w:val="center"/>
          </w:tcPr>
          <w:p w14:paraId="50F113F5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 w:rsidRPr="00476487">
              <w:rPr>
                <w:rFonts w:cstheme="minorHAnsi"/>
                <w:lang w:val="en-US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1918278572"/>
                <w:placeholder>
                  <w:docPart w:val="59BF8B7B4AEE45D38AA2DCB5C7F4A017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Material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107DE15F" w14:textId="77777777" w:rsidR="007911F7" w:rsidRDefault="007911F7" w:rsidP="007911F7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4C24CA3A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483BB827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Shore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hardness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669" w:type="dxa"/>
            <w:vAlign w:val="center"/>
          </w:tcPr>
          <w:p w14:paraId="36148450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173774997"/>
                <w:placeholder>
                  <w:docPart w:val="BBD59666CA6C48E88008FD3F76A208B6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Shore hardness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3A6EF2C1" w14:textId="77777777" w:rsidR="007911F7" w:rsidRPr="00A74438" w:rsidRDefault="007911F7" w:rsidP="007911F7">
      <w:pPr>
        <w:rPr>
          <w:rFonts w:cstheme="minorHAnsi"/>
          <w:szCs w:val="36"/>
        </w:rPr>
      </w:pPr>
    </w:p>
    <w:p w14:paraId="4D63AE3A" w14:textId="77777777" w:rsidR="007911F7" w:rsidRDefault="007911F7" w:rsidP="007911F7">
      <w:pPr>
        <w:ind w:left="2124"/>
        <w:rPr>
          <w:rFonts w:cstheme="minorHAnsi"/>
          <w:szCs w:val="36"/>
          <w:lang w:val="en-US"/>
        </w:rPr>
      </w:pPr>
    </w:p>
    <w:p w14:paraId="041FD84A" w14:textId="77777777" w:rsidR="007911F7" w:rsidRPr="00A74438" w:rsidRDefault="007911F7" w:rsidP="007911F7">
      <w:pPr>
        <w:ind w:left="2124"/>
        <w:rPr>
          <w:rFonts w:cstheme="minorHAnsi"/>
          <w:szCs w:val="36"/>
          <w:lang w:val="en-US"/>
        </w:rPr>
      </w:pPr>
      <w:r w:rsidRPr="00A74438">
        <w:rPr>
          <w:rFonts w:cstheme="minorHAnsi"/>
          <w:szCs w:val="36"/>
          <w:lang w:val="en-US"/>
        </w:rPr>
        <w:t xml:space="preserve">---&gt; </w:t>
      </w:r>
      <w:r>
        <w:rPr>
          <w:rFonts w:cstheme="minorHAnsi"/>
          <w:szCs w:val="36"/>
          <w:lang w:val="en-US"/>
        </w:rPr>
        <w:t>e.g.</w:t>
      </w:r>
      <w:r w:rsidRPr="00A74438">
        <w:rPr>
          <w:rFonts w:cstheme="minorHAnsi"/>
          <w:szCs w:val="36"/>
          <w:lang w:val="en-US"/>
        </w:rPr>
        <w:t xml:space="preserve"> NBR 70 Shore, V</w:t>
      </w:r>
      <w:r>
        <w:rPr>
          <w:rFonts w:cstheme="minorHAnsi"/>
          <w:szCs w:val="36"/>
          <w:lang w:val="en-US"/>
        </w:rPr>
        <w:t>iton 80 Shore etc.</w:t>
      </w:r>
    </w:p>
    <w:p w14:paraId="54B953F7" w14:textId="77777777" w:rsidR="007911F7" w:rsidRDefault="007911F7" w:rsidP="007911F7">
      <w:pPr>
        <w:rPr>
          <w:rFonts w:cstheme="minorHAnsi"/>
          <w:szCs w:val="36"/>
          <w:lang w:val="en-US"/>
        </w:rPr>
      </w:pPr>
    </w:p>
    <w:p w14:paraId="64D716B3" w14:textId="77777777" w:rsidR="007911F7" w:rsidRDefault="007911F7" w:rsidP="007911F7">
      <w:pPr>
        <w:rPr>
          <w:rFonts w:cstheme="minorHAnsi"/>
          <w:szCs w:val="36"/>
          <w:lang w:val="en-US"/>
        </w:rPr>
      </w:pPr>
    </w:p>
    <w:p w14:paraId="2A8EC76A" w14:textId="7FE58820" w:rsidR="007911F7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p w14:paraId="23A43733" w14:textId="6DE677DE" w:rsidR="007911F7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p w14:paraId="3D915F68" w14:textId="0D05F805" w:rsidR="007911F7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p w14:paraId="3908861F" w14:textId="170E36D8" w:rsidR="007911F7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p w14:paraId="175ABF4F" w14:textId="0F69EE14" w:rsidR="007911F7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p w14:paraId="6DDF2777" w14:textId="24F9F4E5" w:rsidR="007911F7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p w14:paraId="2434C7FD" w14:textId="77777777" w:rsidR="007911F7" w:rsidRPr="00766298" w:rsidRDefault="007911F7" w:rsidP="007911F7">
      <w:pPr>
        <w:pStyle w:val="Listenabsatz"/>
        <w:rPr>
          <w:rFonts w:cstheme="minorHAnsi"/>
          <w:b/>
          <w:color w:val="2F5496" w:themeColor="accent5" w:themeShade="BF"/>
          <w:lang w:val="en-US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:rsidRPr="005A6FD9" w14:paraId="3DADA787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4285070C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Diameter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Workpiece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669" w:type="dxa"/>
            <w:vAlign w:val="center"/>
          </w:tcPr>
          <w:p w14:paraId="046C3386" w14:textId="77777777" w:rsidR="007911F7" w:rsidRPr="0090200C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  <w:r w:rsidRPr="0090200C">
              <w:rPr>
                <w:rFonts w:cstheme="minorHAnsi"/>
                <w:lang w:val="en-US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909968372"/>
                <w:placeholder>
                  <w:docPart w:val="77701E10011A46B4A6D0FACCE11235FA"/>
                </w:placeholder>
                <w:showingPlcHdr/>
                <w:text/>
              </w:sdtPr>
              <w:sdtEndPr/>
              <w:sdtContent>
                <w:r w:rsidRPr="0090200C">
                  <w:rPr>
                    <w:rStyle w:val="Platzhaltertext"/>
                    <w:rFonts w:cstheme="minorHAnsi"/>
                    <w:color w:val="00B0F0"/>
                    <w:lang w:val="en-US"/>
                  </w:rPr>
                  <w:t>[O</w:t>
                </w:r>
                <w:r w:rsidRPr="0090200C">
                  <w:rPr>
                    <w:rStyle w:val="Platzhaltertext"/>
                    <w:color w:val="00B0F0"/>
                    <w:lang w:val="en-US"/>
                  </w:rPr>
                  <w:t>D Assembly: D-</w:t>
                </w:r>
                <w:r>
                  <w:rPr>
                    <w:rStyle w:val="Platzhaltertext"/>
                    <w:color w:val="00B0F0"/>
                    <w:lang w:val="en-US"/>
                  </w:rPr>
                  <w:t>Shaft</w:t>
                </w:r>
                <w:r w:rsidRPr="0090200C">
                  <w:rPr>
                    <w:rStyle w:val="Platzhaltertext"/>
                    <w:color w:val="00B0F0"/>
                    <w:lang w:val="en-US"/>
                  </w:rPr>
                  <w:t xml:space="preserve"> &amp; D-</w:t>
                </w:r>
                <w:r>
                  <w:rPr>
                    <w:rStyle w:val="Platzhaltertext"/>
                    <w:color w:val="00B0F0"/>
                    <w:lang w:val="en-US"/>
                  </w:rPr>
                  <w:t>Recess OD</w:t>
                </w:r>
                <w:r w:rsidRPr="0090200C">
                  <w:rPr>
                    <w:rStyle w:val="Platzhaltertext"/>
                    <w:rFonts w:cstheme="minorHAnsi"/>
                    <w:color w:val="00B0F0"/>
                    <w:lang w:val="en-US"/>
                  </w:rPr>
                  <w:t>]</w:t>
                </w:r>
              </w:sdtContent>
            </w:sdt>
          </w:p>
          <w:p w14:paraId="46015F31" w14:textId="77777777" w:rsidR="007911F7" w:rsidRPr="0090200C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  <w:r w:rsidRPr="0090200C">
              <w:rPr>
                <w:rFonts w:cstheme="minorHAnsi"/>
                <w:lang w:val="en-US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414241493"/>
                <w:placeholder>
                  <w:docPart w:val="D5BC87C84E264DEAA8A46210AAC24135"/>
                </w:placeholder>
                <w:showingPlcHdr/>
                <w:text/>
              </w:sdtPr>
              <w:sdtEndPr/>
              <w:sdtContent>
                <w:r w:rsidRPr="0090200C">
                  <w:rPr>
                    <w:rStyle w:val="Platzhaltertext"/>
                    <w:rFonts w:cstheme="minorHAnsi"/>
                    <w:color w:val="00B0F0"/>
                    <w:lang w:val="en-US"/>
                  </w:rPr>
                  <w:t>[I</w:t>
                </w:r>
                <w:r w:rsidRPr="0090200C">
                  <w:rPr>
                    <w:rStyle w:val="Platzhaltertext"/>
                    <w:color w:val="00B0F0"/>
                    <w:lang w:val="en-US"/>
                  </w:rPr>
                  <w:t>D Assembly: D-</w:t>
                </w:r>
                <w:r>
                  <w:rPr>
                    <w:rStyle w:val="Platzhaltertext"/>
                    <w:color w:val="00B0F0"/>
                    <w:lang w:val="en-US"/>
                  </w:rPr>
                  <w:t>Hole ID</w:t>
                </w:r>
                <w:r w:rsidRPr="0090200C">
                  <w:rPr>
                    <w:rStyle w:val="Platzhaltertext"/>
                    <w:color w:val="00B0F0"/>
                    <w:lang w:val="en-US"/>
                  </w:rPr>
                  <w:t xml:space="preserve"> &amp; D-</w:t>
                </w:r>
                <w:r>
                  <w:rPr>
                    <w:rStyle w:val="Platzhaltertext"/>
                    <w:color w:val="00B0F0"/>
                    <w:lang w:val="en-US"/>
                  </w:rPr>
                  <w:t>Recess ID</w:t>
                </w:r>
                <w:r w:rsidRPr="0090200C">
                  <w:rPr>
                    <w:rStyle w:val="Platzhaltertext"/>
                    <w:rFonts w:cstheme="minorHAnsi"/>
                    <w:color w:val="00B0F0"/>
                    <w:lang w:val="en-US"/>
                  </w:rPr>
                  <w:t>]</w:t>
                </w:r>
              </w:sdtContent>
            </w:sdt>
          </w:p>
        </w:tc>
      </w:tr>
    </w:tbl>
    <w:p w14:paraId="4A00BFE2" w14:textId="77777777" w:rsidR="007911F7" w:rsidRPr="0090200C" w:rsidRDefault="007911F7" w:rsidP="007911F7">
      <w:pPr>
        <w:rPr>
          <w:rFonts w:cstheme="minorHAnsi"/>
          <w:szCs w:val="36"/>
          <w:lang w:val="en-US"/>
        </w:rPr>
      </w:pPr>
    </w:p>
    <w:p w14:paraId="19CE12C7" w14:textId="77777777" w:rsidR="007911F7" w:rsidRDefault="007911F7" w:rsidP="007911F7">
      <w:pPr>
        <w:ind w:left="708" w:firstLine="708"/>
        <w:rPr>
          <w:rFonts w:cstheme="minorHAnsi"/>
          <w:szCs w:val="36"/>
          <w:lang w:val="en-US"/>
        </w:rPr>
      </w:pPr>
      <w:r w:rsidRPr="0090200C">
        <w:rPr>
          <w:rFonts w:cstheme="minorHAnsi"/>
          <w:noProof/>
          <w:szCs w:val="36"/>
          <w:lang w:val="en-US"/>
        </w:rPr>
        <w:drawing>
          <wp:inline distT="0" distB="0" distL="0" distR="0" wp14:anchorId="4FE8C1B9" wp14:editId="2F5CB046">
            <wp:extent cx="4147581" cy="2250721"/>
            <wp:effectExtent l="0" t="0" r="571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7740" cy="22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0F53" w14:textId="77777777" w:rsidR="007911F7" w:rsidRDefault="007911F7" w:rsidP="007911F7">
      <w:pPr>
        <w:rPr>
          <w:rFonts w:cstheme="minorHAnsi"/>
          <w:szCs w:val="36"/>
          <w:lang w:val="en-US"/>
        </w:rPr>
      </w:pPr>
    </w:p>
    <w:p w14:paraId="1D5F8B04" w14:textId="77777777" w:rsidR="007911F7" w:rsidRDefault="007911F7" w:rsidP="007911F7">
      <w:pPr>
        <w:rPr>
          <w:rFonts w:cstheme="minorHAnsi"/>
          <w:szCs w:val="36"/>
          <w:lang w:val="en-US"/>
        </w:rPr>
      </w:pPr>
    </w:p>
    <w:p w14:paraId="7564E434" w14:textId="77777777" w:rsidR="007911F7" w:rsidRDefault="007911F7" w:rsidP="007911F7">
      <w:pPr>
        <w:rPr>
          <w:rFonts w:cstheme="minorHAnsi"/>
          <w:szCs w:val="36"/>
          <w:lang w:val="en-US"/>
        </w:rPr>
      </w:pPr>
    </w:p>
    <w:p w14:paraId="3A93913B" w14:textId="77777777" w:rsidR="007911F7" w:rsidRPr="00A74438" w:rsidRDefault="007911F7" w:rsidP="007911F7">
      <w:pPr>
        <w:rPr>
          <w:rFonts w:cstheme="minorHAnsi"/>
          <w:szCs w:val="36"/>
          <w:lang w:val="en-US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0A88F558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4A376577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Conditions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assembly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669" w:type="dxa"/>
            <w:vAlign w:val="center"/>
          </w:tcPr>
          <w:p w14:paraId="4A3C68B0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id w:val="-1377384754"/>
                <w:placeholder>
                  <w:docPart w:val="4AF9C332BD6E4AF995F281B8CB967320"/>
                </w:placeholder>
                <w:showingPlcHdr/>
                <w:text/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C</w:t>
                </w:r>
                <w:r>
                  <w:rPr>
                    <w:rStyle w:val="Platzhaltertext"/>
                    <w:color w:val="00B0F0"/>
                  </w:rPr>
                  <w:t>ondition of the seal</w:t>
                </w:r>
                <w:r w:rsidRPr="005936F0">
                  <w:rPr>
                    <w:rStyle w:val="Platzhaltertext"/>
                    <w:rFonts w:cstheme="minorHAnsi"/>
                    <w:color w:val="00B0F0"/>
                  </w:rPr>
                  <w:t>]</w:t>
                </w:r>
              </w:sdtContent>
            </w:sdt>
          </w:p>
        </w:tc>
      </w:tr>
    </w:tbl>
    <w:p w14:paraId="4338D66F" w14:textId="77777777" w:rsidR="007911F7" w:rsidRDefault="007911F7" w:rsidP="007911F7">
      <w:pPr>
        <w:ind w:left="708" w:firstLine="708"/>
        <w:rPr>
          <w:rFonts w:cstheme="minorHAnsi"/>
        </w:rPr>
      </w:pPr>
    </w:p>
    <w:p w14:paraId="76873344" w14:textId="77777777" w:rsidR="007911F7" w:rsidRPr="0090200C" w:rsidRDefault="007911F7" w:rsidP="007911F7">
      <w:pPr>
        <w:ind w:left="708" w:firstLine="708"/>
        <w:rPr>
          <w:rFonts w:cstheme="minorHAnsi"/>
          <w:lang w:val="en-US"/>
        </w:rPr>
      </w:pPr>
      <w:r w:rsidRPr="0090200C">
        <w:rPr>
          <w:rFonts w:cstheme="minorHAnsi"/>
          <w:lang w:val="en-US"/>
        </w:rPr>
        <w:t xml:space="preserve">Condition of </w:t>
      </w:r>
      <w:r>
        <w:rPr>
          <w:rFonts w:cstheme="minorHAnsi"/>
          <w:lang w:val="en-US"/>
        </w:rPr>
        <w:t>t</w:t>
      </w:r>
      <w:r w:rsidRPr="0090200C">
        <w:rPr>
          <w:rFonts w:cstheme="minorHAnsi"/>
          <w:lang w:val="en-US"/>
        </w:rPr>
        <w:t xml:space="preserve">he </w:t>
      </w:r>
      <w:r>
        <w:rPr>
          <w:rFonts w:cstheme="minorHAnsi"/>
          <w:lang w:val="en-US"/>
        </w:rPr>
        <w:t>seal while the assembly.</w:t>
      </w:r>
    </w:p>
    <w:p w14:paraId="3BC6BAD4" w14:textId="77777777" w:rsidR="007911F7" w:rsidRPr="005729EB" w:rsidRDefault="007911F7" w:rsidP="007911F7">
      <w:pPr>
        <w:ind w:left="708" w:firstLine="708"/>
        <w:rPr>
          <w:rFonts w:cstheme="minorHAnsi"/>
          <w:szCs w:val="36"/>
          <w:lang w:val="en-US"/>
        </w:rPr>
      </w:pPr>
      <w:r w:rsidRPr="005729EB">
        <w:rPr>
          <w:rFonts w:cstheme="minorHAnsi"/>
          <w:lang w:val="en-US"/>
        </w:rPr>
        <w:t>---&gt; e.g. dry, lubricated, etc.</w:t>
      </w:r>
    </w:p>
    <w:p w14:paraId="51FA2C0F" w14:textId="77777777" w:rsidR="007911F7" w:rsidRPr="005729EB" w:rsidRDefault="007911F7" w:rsidP="007911F7">
      <w:pPr>
        <w:rPr>
          <w:rFonts w:cstheme="minorHAnsi"/>
          <w:szCs w:val="36"/>
          <w:lang w:val="en-US"/>
        </w:rPr>
      </w:pPr>
    </w:p>
    <w:p w14:paraId="05791B83" w14:textId="77777777" w:rsidR="007911F7" w:rsidRPr="005729EB" w:rsidRDefault="007911F7" w:rsidP="007911F7">
      <w:pPr>
        <w:rPr>
          <w:rFonts w:cstheme="minorHAnsi"/>
          <w:szCs w:val="36"/>
          <w:lang w:val="en-US"/>
        </w:rPr>
      </w:pPr>
    </w:p>
    <w:p w14:paraId="4C00192F" w14:textId="77777777" w:rsidR="007911F7" w:rsidRPr="005729EB" w:rsidRDefault="007911F7" w:rsidP="007911F7">
      <w:pPr>
        <w:rPr>
          <w:rFonts w:cstheme="minorHAnsi"/>
          <w:szCs w:val="36"/>
          <w:lang w:val="en-US"/>
        </w:rPr>
      </w:pPr>
    </w:p>
    <w:p w14:paraId="3AD2F56B" w14:textId="77777777" w:rsidR="007911F7" w:rsidRPr="005729EB" w:rsidRDefault="007911F7" w:rsidP="007911F7">
      <w:pPr>
        <w:rPr>
          <w:rFonts w:cstheme="minorHAnsi"/>
          <w:szCs w:val="36"/>
          <w:lang w:val="en-US"/>
        </w:rPr>
      </w:pPr>
    </w:p>
    <w:tbl>
      <w:tblPr>
        <w:tblStyle w:val="Tabellenraster"/>
        <w:tblpPr w:leftFromText="141" w:rightFromText="141" w:vertAnchor="text" w:horzAnchor="margin" w:tblpY="84"/>
        <w:tblW w:w="10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6254"/>
      </w:tblGrid>
      <w:tr w:rsidR="007911F7" w:rsidRPr="005A6FD9" w14:paraId="0DF7C61C" w14:textId="77777777" w:rsidTr="00855062">
        <w:trPr>
          <w:trHeight w:val="163"/>
        </w:trPr>
        <w:tc>
          <w:tcPr>
            <w:tcW w:w="4245" w:type="dxa"/>
            <w:vAlign w:val="center"/>
          </w:tcPr>
          <w:p w14:paraId="4A1DDF70" w14:textId="77777777" w:rsidR="007911F7" w:rsidRPr="005729EB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7711B628" w14:textId="77777777" w:rsidR="007911F7" w:rsidRPr="005729EB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7D862100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proofErr w:type="spellStart"/>
            <w:r>
              <w:t>Handing</w:t>
            </w:r>
            <w:proofErr w:type="spellEnd"/>
            <w:r>
              <w:t xml:space="preserve"> </w:t>
            </w:r>
            <w:proofErr w:type="spellStart"/>
            <w:r>
              <w:t>over</w:t>
            </w:r>
            <w:proofErr w:type="spellEnd"/>
            <w:r>
              <w:t xml:space="preserve"> / </w:t>
            </w:r>
            <w:proofErr w:type="spellStart"/>
            <w:r>
              <w:t>feeding</w:t>
            </w:r>
            <w:proofErr w:type="spellEnd"/>
            <w:r>
              <w:rPr>
                <w:rFonts w:cstheme="minorHAnsi"/>
              </w:rPr>
              <w:t>:</w:t>
            </w:r>
            <w:r>
              <w:rPr>
                <w:rFonts w:cstheme="minorHAnsi"/>
              </w:rPr>
              <w:tab/>
              <w:t xml:space="preserve">                              </w:t>
            </w:r>
          </w:p>
        </w:tc>
        <w:tc>
          <w:tcPr>
            <w:tcW w:w="6254" w:type="dxa"/>
            <w:vAlign w:val="center"/>
          </w:tcPr>
          <w:p w14:paraId="1DAD0299" w14:textId="77777777" w:rsidR="007911F7" w:rsidRPr="00812B93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  <w:r w:rsidRPr="00812B93">
              <w:rPr>
                <w:rFonts w:cstheme="minorHAnsi"/>
                <w:lang w:val="en-US"/>
              </w:rPr>
              <w:tab/>
            </w:r>
          </w:p>
          <w:p w14:paraId="11497C54" w14:textId="77777777" w:rsidR="007911F7" w:rsidRPr="00812B93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4B3366B3" w14:textId="77777777" w:rsidR="007911F7" w:rsidRPr="00812B93" w:rsidRDefault="007911F7" w:rsidP="00855062">
            <w:pPr>
              <w:spacing w:line="276" w:lineRule="auto"/>
              <w:rPr>
                <w:rFonts w:cstheme="minorHAnsi"/>
                <w:lang w:val="en-US"/>
              </w:rPr>
            </w:pPr>
            <w:r w:rsidRPr="00812B93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alias w:val="Choose the Handing over / feeding"/>
                <w:tag w:val="Choose the Handing over / feeding"/>
                <w:id w:val="804281147"/>
                <w:placeholder>
                  <w:docPart w:val="C686F71BA649431B84541606C0D4FEF1"/>
                </w:placeholder>
                <w:showingPlcHdr/>
                <w:dropDownList>
                  <w:listItem w:value="Choose the Handing over / feeding"/>
                  <w:listItem w:displayText="round" w:value="round"/>
                  <w:listItem w:displayText="oval" w:value="oval"/>
                </w:dropDownList>
              </w:sdtPr>
              <w:sdtEndPr/>
              <w:sdtContent>
                <w:r w:rsidRPr="00812B93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 w:rsidRPr="00812B93">
                  <w:rPr>
                    <w:color w:val="00B0F0"/>
                  </w:rPr>
                  <w:t xml:space="preserve"> Choose</w:t>
                </w:r>
                <w:r>
                  <w:rPr>
                    <w:color w:val="00B0F0"/>
                  </w:rPr>
                  <w:t xml:space="preserve"> the</w:t>
                </w:r>
                <w:r w:rsidRPr="00812B93">
                  <w:rPr>
                    <w:color w:val="00B0F0"/>
                  </w:rPr>
                  <w:t xml:space="preserve"> Handing over / feeding</w:t>
                </w:r>
                <w:r w:rsidRPr="00812B93">
                  <w:rPr>
                    <w:rStyle w:val="Platzhaltertext"/>
                    <w:rFonts w:cs="Calibri"/>
                    <w:color w:val="00B0F0"/>
                  </w:rPr>
                  <w:t xml:space="preserve"> ]</w:t>
                </w:r>
              </w:sdtContent>
            </w:sdt>
          </w:p>
        </w:tc>
      </w:tr>
    </w:tbl>
    <w:p w14:paraId="7577D4EB" w14:textId="77777777" w:rsidR="007911F7" w:rsidRPr="00812B93" w:rsidRDefault="007911F7" w:rsidP="007911F7">
      <w:pPr>
        <w:rPr>
          <w:rFonts w:cstheme="minorHAnsi"/>
          <w:szCs w:val="36"/>
          <w:lang w:val="en-US"/>
        </w:rPr>
      </w:pPr>
    </w:p>
    <w:p w14:paraId="113036C8" w14:textId="77777777" w:rsidR="007911F7" w:rsidRPr="00812B93" w:rsidRDefault="007911F7" w:rsidP="007911F7">
      <w:pPr>
        <w:pStyle w:val="Listenabsatz"/>
        <w:ind w:left="1428"/>
        <w:rPr>
          <w:rFonts w:cstheme="minorHAnsi"/>
          <w:lang w:val="en-US"/>
        </w:rPr>
      </w:pPr>
      <w:r w:rsidRPr="00812B93">
        <w:rPr>
          <w:rFonts w:cstheme="minorHAnsi"/>
          <w:lang w:val="en-US"/>
        </w:rPr>
        <w:t>---&gt; What is</w:t>
      </w:r>
      <w:r>
        <w:rPr>
          <w:rFonts w:cstheme="minorHAnsi"/>
          <w:lang w:val="en-US"/>
        </w:rPr>
        <w:t xml:space="preserve"> t</w:t>
      </w:r>
      <w:r w:rsidRPr="00812B93">
        <w:rPr>
          <w:rFonts w:cstheme="minorHAnsi"/>
          <w:lang w:val="en-US"/>
        </w:rPr>
        <w:t>he position of the seal (round o</w:t>
      </w:r>
      <w:r>
        <w:rPr>
          <w:rFonts w:cstheme="minorHAnsi"/>
          <w:lang w:val="en-US"/>
        </w:rPr>
        <w:t>r</w:t>
      </w:r>
      <w:r w:rsidRPr="00812B93">
        <w:rPr>
          <w:rFonts w:cstheme="minorHAnsi"/>
          <w:lang w:val="en-US"/>
        </w:rPr>
        <w:t xml:space="preserve"> oval</w:t>
      </w:r>
      <w:proofErr w:type="gramStart"/>
      <w:r w:rsidRPr="00812B93">
        <w:rPr>
          <w:rFonts w:cstheme="minorHAnsi"/>
          <w:lang w:val="en-US"/>
        </w:rPr>
        <w:t>) ?</w:t>
      </w:r>
      <w:proofErr w:type="gramEnd"/>
    </w:p>
    <w:p w14:paraId="01B2506E" w14:textId="77777777" w:rsidR="007911F7" w:rsidRPr="00812B93" w:rsidRDefault="007911F7" w:rsidP="007911F7">
      <w:pPr>
        <w:pStyle w:val="Listenabsatz"/>
        <w:rPr>
          <w:rFonts w:cstheme="minorHAnsi"/>
          <w:b/>
          <w:color w:val="2F5496" w:themeColor="accent5" w:themeShade="BF"/>
          <w:szCs w:val="36"/>
          <w:lang w:val="en-US"/>
        </w:rPr>
      </w:pPr>
    </w:p>
    <w:p w14:paraId="30C44129" w14:textId="77777777" w:rsidR="007911F7" w:rsidRPr="002D3B3D" w:rsidRDefault="007911F7" w:rsidP="007911F7">
      <w:pPr>
        <w:ind w:left="1416"/>
        <w:rPr>
          <w:rFonts w:cstheme="minorHAnsi"/>
          <w:szCs w:val="36"/>
        </w:rPr>
      </w:pPr>
      <w:r w:rsidRPr="00B664FF">
        <w:rPr>
          <w:rFonts w:cstheme="minorHAnsi"/>
          <w:noProof/>
          <w:szCs w:val="36"/>
        </w:rPr>
        <w:drawing>
          <wp:inline distT="0" distB="0" distL="0" distR="0" wp14:anchorId="11E32DA5" wp14:editId="535ADFF8">
            <wp:extent cx="2447925" cy="1792961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7387" cy="179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9A62" w14:textId="77777777" w:rsidR="007911F7" w:rsidRPr="002D3B3D" w:rsidRDefault="007911F7" w:rsidP="007911F7">
      <w:pPr>
        <w:rPr>
          <w:rFonts w:cstheme="minorHAnsi"/>
          <w:szCs w:val="36"/>
        </w:rPr>
      </w:pPr>
    </w:p>
    <w:p w14:paraId="6FA3A64C" w14:textId="77777777" w:rsidR="007911F7" w:rsidRPr="002D3B3D" w:rsidRDefault="007911F7" w:rsidP="007911F7">
      <w:pPr>
        <w:rPr>
          <w:rFonts w:cstheme="minorHAnsi"/>
          <w:szCs w:val="36"/>
        </w:rPr>
      </w:pPr>
    </w:p>
    <w:p w14:paraId="742FA5D2" w14:textId="77777777" w:rsidR="007911F7" w:rsidRPr="002D3B3D" w:rsidRDefault="007911F7" w:rsidP="007911F7">
      <w:pPr>
        <w:rPr>
          <w:rFonts w:cstheme="minorHAnsi"/>
          <w:szCs w:val="36"/>
        </w:rPr>
      </w:pPr>
    </w:p>
    <w:p w14:paraId="62F95F00" w14:textId="77777777" w:rsidR="007911F7" w:rsidRDefault="007911F7" w:rsidP="007911F7">
      <w:pPr>
        <w:rPr>
          <w:rFonts w:cstheme="minorHAnsi"/>
          <w:szCs w:val="36"/>
        </w:rPr>
      </w:pPr>
    </w:p>
    <w:tbl>
      <w:tblPr>
        <w:tblStyle w:val="Tabellenraster"/>
        <w:tblpPr w:leftFromText="141" w:rightFromText="141" w:vertAnchor="text" w:horzAnchor="margin" w:tblpY="84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5669"/>
      </w:tblGrid>
      <w:tr w:rsidR="007911F7" w14:paraId="1ADB4891" w14:textId="77777777" w:rsidTr="00855062">
        <w:trPr>
          <w:trHeight w:val="146"/>
        </w:trPr>
        <w:tc>
          <w:tcPr>
            <w:tcW w:w="3848" w:type="dxa"/>
            <w:vAlign w:val="center"/>
          </w:tcPr>
          <w:p w14:paraId="13BE6AA1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bookmarkStart w:id="4" w:name="OLE_LINK19"/>
            <w:r>
              <w:rPr>
                <w:rFonts w:cstheme="minorHAnsi"/>
              </w:rPr>
              <w:t xml:space="preserve">Monitoring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proximity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switches</w:t>
            </w:r>
            <w:proofErr w:type="spellEnd"/>
            <w:r>
              <w:rPr>
                <w:rFonts w:cstheme="minorHAnsi"/>
              </w:rPr>
              <w:t xml:space="preserve"> :</w:t>
            </w:r>
            <w:proofErr w:type="gramEnd"/>
          </w:p>
        </w:tc>
        <w:tc>
          <w:tcPr>
            <w:tcW w:w="5669" w:type="dxa"/>
            <w:vAlign w:val="center"/>
          </w:tcPr>
          <w:p w14:paraId="0B0D5DFC" w14:textId="77777777" w:rsidR="007911F7" w:rsidRDefault="007911F7" w:rsidP="008550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</w:t>
            </w:r>
            <w:sdt>
              <w:sdtPr>
                <w:rPr>
                  <w:rFonts w:cstheme="minorHAnsi"/>
                </w:rPr>
                <w:alias w:val="Choose an option"/>
                <w:tag w:val="Choose an option"/>
                <w:id w:val="-1382241879"/>
                <w:placeholder>
                  <w:docPart w:val="4B1E6571B3934385BF58DF69260BD9AD"/>
                </w:placeholder>
                <w:showingPlcHdr/>
                <w:dropDownList>
                  <w:listItem w:value="Choose an option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936F0">
                  <w:rPr>
                    <w:rStyle w:val="Platzhaltertext"/>
                    <w:rFonts w:cstheme="minorHAnsi"/>
                    <w:color w:val="00B0F0"/>
                  </w:rPr>
                  <w:t>[</w:t>
                </w:r>
                <w:r>
                  <w:rPr>
                    <w:rStyle w:val="Platzhaltertext"/>
                    <w:rFonts w:cstheme="minorHAnsi"/>
                    <w:color w:val="00B0F0"/>
                  </w:rPr>
                  <w:t>C</w:t>
                </w:r>
                <w:r>
                  <w:rPr>
                    <w:rStyle w:val="Platzhaltertext"/>
                    <w:color w:val="00B0F0"/>
                  </w:rPr>
                  <w:t>hoose an option</w:t>
                </w:r>
                <w:r>
                  <w:rPr>
                    <w:rStyle w:val="Platzhaltertext"/>
                    <w:rFonts w:cs="Calibri"/>
                    <w:color w:val="00B0F0"/>
                  </w:rPr>
                  <w:t>]</w:t>
                </w:r>
              </w:sdtContent>
            </w:sdt>
          </w:p>
        </w:tc>
      </w:tr>
    </w:tbl>
    <w:p w14:paraId="697BA91B" w14:textId="77777777" w:rsidR="007911F7" w:rsidRDefault="007911F7" w:rsidP="007911F7">
      <w:pPr>
        <w:rPr>
          <w:rFonts w:cstheme="minorHAnsi"/>
          <w:szCs w:val="36"/>
        </w:rPr>
      </w:pPr>
    </w:p>
    <w:bookmarkEnd w:id="4"/>
    <w:p w14:paraId="4813671F" w14:textId="77777777" w:rsidR="007911F7" w:rsidRPr="00421F48" w:rsidRDefault="007911F7" w:rsidP="007911F7">
      <w:pPr>
        <w:ind w:firstLine="708"/>
        <w:rPr>
          <w:rFonts w:cstheme="minorHAnsi"/>
          <w:szCs w:val="36"/>
          <w:lang w:val="en-US"/>
        </w:rPr>
      </w:pPr>
      <w:r w:rsidRPr="00421F48">
        <w:rPr>
          <w:rFonts w:cstheme="minorHAnsi"/>
          <w:lang w:val="en-US"/>
        </w:rPr>
        <w:t xml:space="preserve">---&gt; Do you want to monitor the status/position of </w:t>
      </w:r>
      <w:r>
        <w:rPr>
          <w:rFonts w:cstheme="minorHAnsi"/>
          <w:lang w:val="en-US"/>
        </w:rPr>
        <w:t>t</w:t>
      </w:r>
      <w:r w:rsidRPr="00421F48">
        <w:rPr>
          <w:rFonts w:cstheme="minorHAnsi"/>
          <w:lang w:val="en-US"/>
        </w:rPr>
        <w:t xml:space="preserve">he </w:t>
      </w:r>
      <w:proofErr w:type="gramStart"/>
      <w:r w:rsidRPr="00421F48">
        <w:rPr>
          <w:rFonts w:cstheme="minorHAnsi"/>
          <w:lang w:val="en-US"/>
        </w:rPr>
        <w:t>gripper ?</w:t>
      </w:r>
      <w:proofErr w:type="gramEnd"/>
    </w:p>
    <w:p w14:paraId="2B67E2D6" w14:textId="77777777" w:rsidR="007911F7" w:rsidRPr="00421F48" w:rsidRDefault="007911F7" w:rsidP="007911F7">
      <w:pPr>
        <w:rPr>
          <w:rFonts w:cstheme="minorHAnsi"/>
          <w:szCs w:val="36"/>
          <w:lang w:val="en-US"/>
        </w:rPr>
      </w:pPr>
    </w:p>
    <w:p w14:paraId="4B75E5A9" w14:textId="77777777" w:rsidR="007911F7" w:rsidRDefault="007911F7" w:rsidP="007911F7">
      <w:pPr>
        <w:ind w:left="708" w:firstLine="708"/>
        <w:rPr>
          <w:rFonts w:cstheme="minorHAnsi"/>
          <w:szCs w:val="36"/>
        </w:rPr>
      </w:pPr>
      <w:r w:rsidRPr="00421F48">
        <w:rPr>
          <w:rFonts w:cstheme="minorHAnsi"/>
          <w:noProof/>
          <w:szCs w:val="36"/>
        </w:rPr>
        <w:drawing>
          <wp:inline distT="0" distB="0" distL="0" distR="0" wp14:anchorId="604EFC71" wp14:editId="5137629A">
            <wp:extent cx="4906705" cy="1725352"/>
            <wp:effectExtent l="0" t="0" r="8255" b="825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5575" cy="173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86DE6" w14:textId="77777777" w:rsidR="007911F7" w:rsidRDefault="007911F7" w:rsidP="007911F7">
      <w:pPr>
        <w:rPr>
          <w:rFonts w:cstheme="minorHAnsi"/>
          <w:szCs w:val="36"/>
        </w:rPr>
      </w:pPr>
    </w:p>
    <w:p w14:paraId="499CBA70" w14:textId="77777777" w:rsidR="007911F7" w:rsidRDefault="007911F7" w:rsidP="007911F7">
      <w:pPr>
        <w:rPr>
          <w:rFonts w:cstheme="minorHAnsi"/>
          <w:szCs w:val="36"/>
        </w:rPr>
      </w:pPr>
    </w:p>
    <w:p w14:paraId="0BD335CE" w14:textId="77777777" w:rsidR="007911F7" w:rsidRDefault="007911F7" w:rsidP="007911F7">
      <w:pPr>
        <w:rPr>
          <w:rFonts w:cstheme="minorHAnsi"/>
          <w:szCs w:val="36"/>
        </w:rPr>
      </w:pPr>
    </w:p>
    <w:p w14:paraId="40C3E1FF" w14:textId="77777777" w:rsidR="007911F7" w:rsidRDefault="007911F7" w:rsidP="007911F7">
      <w:pPr>
        <w:rPr>
          <w:rFonts w:cstheme="minorHAnsi"/>
          <w:szCs w:val="36"/>
        </w:rPr>
      </w:pPr>
    </w:p>
    <w:p w14:paraId="35C1DC63" w14:textId="77777777" w:rsidR="007911F7" w:rsidRPr="00EB7E5A" w:rsidRDefault="007911F7" w:rsidP="007911F7">
      <w:pPr>
        <w:rPr>
          <w:rFonts w:cstheme="minorHAnsi"/>
          <w:b/>
          <w:bCs/>
          <w:szCs w:val="36"/>
          <w:lang w:val="en-US"/>
        </w:rPr>
      </w:pPr>
      <w:r w:rsidRPr="00EB7E5A">
        <w:rPr>
          <w:rFonts w:cstheme="minorHAnsi"/>
          <w:b/>
          <w:bCs/>
          <w:szCs w:val="36"/>
          <w:lang w:val="en-US"/>
        </w:rPr>
        <w:t>Please note:</w:t>
      </w:r>
    </w:p>
    <w:p w14:paraId="69309941" w14:textId="36149D0E" w:rsidR="007911F7" w:rsidRDefault="007911F7" w:rsidP="007911F7">
      <w:pPr>
        <w:pStyle w:val="KeinLeerraum"/>
        <w:rPr>
          <w:lang w:val="en" w:eastAsia="de-DE"/>
        </w:rPr>
      </w:pPr>
      <w:r w:rsidRPr="00EB7E5A">
        <w:rPr>
          <w:lang w:val="en" w:eastAsia="de-DE"/>
        </w:rPr>
        <w:t>If you need a test at SCHUNK to validate your application, please send at least 3 seals and the workpiece to the following address</w:t>
      </w:r>
      <w:r>
        <w:rPr>
          <w:lang w:val="en" w:eastAsia="de-DE"/>
        </w:rPr>
        <w:t>:</w:t>
      </w:r>
    </w:p>
    <w:p w14:paraId="4FD9F45B" w14:textId="3F778B3A" w:rsidR="005A6FD9" w:rsidRPr="00EB7E5A" w:rsidRDefault="005A6FD9" w:rsidP="007911F7">
      <w:pPr>
        <w:pStyle w:val="KeinLeerraum"/>
        <w:rPr>
          <w:lang w:val="en-US" w:eastAsia="de-DE"/>
        </w:rPr>
      </w:pPr>
      <w:r>
        <w:rPr>
          <w:lang w:val="en" w:eastAsia="de-DE"/>
        </w:rPr>
        <w:t>Please consult with an employee from the pneumatic sales department before shipping.</w:t>
      </w:r>
    </w:p>
    <w:p w14:paraId="087443E9" w14:textId="77777777" w:rsidR="007911F7" w:rsidRPr="00EB7E5A" w:rsidRDefault="007911F7" w:rsidP="007911F7">
      <w:pPr>
        <w:rPr>
          <w:rFonts w:asciiTheme="minorHAnsi" w:hAnsiTheme="minorHAnsi" w:cstheme="minorHAnsi"/>
          <w:lang w:val="en-US"/>
        </w:rPr>
      </w:pPr>
    </w:p>
    <w:p w14:paraId="6F5DE755" w14:textId="1EECBA84" w:rsidR="007911F7" w:rsidRDefault="007911F7" w:rsidP="007911F7">
      <w:pPr>
        <w:rPr>
          <w:rFonts w:asciiTheme="minorHAnsi" w:eastAsia="Times New Roman" w:hAnsiTheme="minorHAnsi" w:cstheme="minorHAnsi"/>
          <w:b/>
          <w:lang w:eastAsia="de-DE"/>
        </w:rPr>
      </w:pPr>
      <w:r w:rsidRPr="00591122">
        <w:rPr>
          <w:rFonts w:asciiTheme="minorHAnsi" w:eastAsia="Times New Roman" w:hAnsiTheme="minorHAnsi" w:cstheme="minorHAnsi"/>
          <w:b/>
          <w:lang w:eastAsia="de-DE"/>
        </w:rPr>
        <w:t>SCHUNK GmbH &amp; Co. KG</w:t>
      </w:r>
    </w:p>
    <w:p w14:paraId="7ABC0C9A" w14:textId="6392B4AA" w:rsidR="005A6FD9" w:rsidRDefault="005A6FD9" w:rsidP="007911F7">
      <w:pPr>
        <w:rPr>
          <w:rFonts w:asciiTheme="minorHAnsi" w:eastAsia="Times New Roman" w:hAnsiTheme="minorHAnsi" w:cstheme="minorHAnsi"/>
          <w:b/>
          <w:lang w:eastAsia="de-DE"/>
        </w:rPr>
      </w:pPr>
      <w:r>
        <w:rPr>
          <w:rFonts w:asciiTheme="minorHAnsi" w:eastAsia="Times New Roman" w:hAnsiTheme="minorHAnsi" w:cstheme="minorHAnsi"/>
          <w:b/>
          <w:lang w:eastAsia="de-DE"/>
        </w:rPr>
        <w:t>Mr./</w:t>
      </w:r>
      <w:proofErr w:type="spellStart"/>
      <w:r>
        <w:rPr>
          <w:rFonts w:asciiTheme="minorHAnsi" w:eastAsia="Times New Roman" w:hAnsiTheme="minorHAnsi" w:cstheme="minorHAnsi"/>
          <w:b/>
          <w:lang w:eastAsia="de-DE"/>
        </w:rPr>
        <w:t>Mrs.</w:t>
      </w:r>
      <w:proofErr w:type="spellEnd"/>
      <w:r>
        <w:rPr>
          <w:rFonts w:asciiTheme="minorHAnsi" w:eastAsia="Times New Roman" w:hAnsiTheme="minorHAnsi" w:cstheme="minorHAnsi"/>
          <w:b/>
          <w:lang w:eastAsia="de-DE"/>
        </w:rPr>
        <w:t xml:space="preserve"> XXXXXXXX</w:t>
      </w:r>
    </w:p>
    <w:p w14:paraId="2CFD53D2" w14:textId="07CADAF4" w:rsidR="007911F7" w:rsidRPr="007911F7" w:rsidRDefault="007911F7" w:rsidP="007911F7">
      <w:pPr>
        <w:rPr>
          <w:rFonts w:asciiTheme="minorHAnsi" w:eastAsia="Times New Roman" w:hAnsiTheme="minorHAnsi" w:cstheme="minorHAnsi"/>
          <w:b/>
          <w:lang w:eastAsia="de-DE"/>
        </w:rPr>
      </w:pPr>
      <w:r w:rsidRPr="002679E9">
        <w:rPr>
          <w:rFonts w:asciiTheme="minorHAnsi" w:eastAsia="Times New Roman" w:hAnsiTheme="minorHAnsi" w:cstheme="minorHAnsi"/>
          <w:bCs/>
          <w:lang w:eastAsia="de-DE"/>
        </w:rPr>
        <w:t>Produktvertrieb Pneumatik</w:t>
      </w:r>
      <w:r w:rsidRPr="00591122">
        <w:rPr>
          <w:rFonts w:asciiTheme="minorHAnsi" w:eastAsia="Times New Roman" w:hAnsiTheme="minorHAnsi" w:cstheme="minorHAnsi"/>
          <w:lang w:eastAsia="de-DE"/>
        </w:rPr>
        <w:br/>
        <w:t>Spann- und Greiftechnik</w:t>
      </w:r>
      <w:r w:rsidRPr="00591122">
        <w:rPr>
          <w:rFonts w:asciiTheme="minorHAnsi" w:eastAsia="Times New Roman" w:hAnsiTheme="minorHAnsi" w:cstheme="minorHAnsi"/>
          <w:lang w:eastAsia="de-DE"/>
        </w:rPr>
        <w:br/>
        <w:t>Robert-Bosch-Straße 12</w:t>
      </w:r>
      <w:r w:rsidRPr="00591122">
        <w:rPr>
          <w:rFonts w:asciiTheme="minorHAnsi" w:eastAsia="Times New Roman" w:hAnsiTheme="minorHAnsi" w:cstheme="minorHAnsi"/>
          <w:lang w:eastAsia="de-DE"/>
        </w:rPr>
        <w:br/>
        <w:t>74336 Brackenheim</w:t>
      </w:r>
    </w:p>
    <w:sectPr w:rsidR="007911F7" w:rsidRPr="007911F7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04751" w14:textId="77777777" w:rsidR="00ED76B9" w:rsidRDefault="00ED76B9" w:rsidP="00717DBF">
      <w:r>
        <w:separator/>
      </w:r>
    </w:p>
  </w:endnote>
  <w:endnote w:type="continuationSeparator" w:id="0">
    <w:p w14:paraId="1A1D44F3" w14:textId="77777777" w:rsidR="00ED76B9" w:rsidRDefault="00ED76B9" w:rsidP="007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AAE2" w14:textId="77777777" w:rsidR="00ED76B9" w:rsidRDefault="00ED76B9" w:rsidP="00717DBF">
      <w:r>
        <w:separator/>
      </w:r>
    </w:p>
  </w:footnote>
  <w:footnote w:type="continuationSeparator" w:id="0">
    <w:p w14:paraId="032F8D26" w14:textId="77777777" w:rsidR="00ED76B9" w:rsidRDefault="00ED76B9" w:rsidP="0071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89A0" w14:textId="77777777" w:rsidR="00A1691D" w:rsidRDefault="00A1691D">
    <w:pPr>
      <w:pStyle w:val="Kopfzeile"/>
    </w:pPr>
    <w:r w:rsidRPr="000D47D2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3FC307A" wp14:editId="0CDC8B0B">
          <wp:simplePos x="0" y="0"/>
          <wp:positionH relativeFrom="page">
            <wp:posOffset>-10160</wp:posOffset>
          </wp:positionH>
          <wp:positionV relativeFrom="paragraph">
            <wp:posOffset>-462915</wp:posOffset>
          </wp:positionV>
          <wp:extent cx="7560945" cy="1276985"/>
          <wp:effectExtent l="0" t="0" r="1905" b="0"/>
          <wp:wrapThrough wrapText="bothSides">
            <wp:wrapPolygon edited="0">
              <wp:start x="0" y="0"/>
              <wp:lineTo x="0" y="21267"/>
              <wp:lineTo x="21551" y="21267"/>
              <wp:lineTo x="2155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E45EB"/>
    <w:multiLevelType w:val="hybridMultilevel"/>
    <w:tmpl w:val="75664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63D7"/>
    <w:multiLevelType w:val="hybridMultilevel"/>
    <w:tmpl w:val="3E640552"/>
    <w:lvl w:ilvl="0" w:tplc="A166663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5FE9"/>
    <w:multiLevelType w:val="hybridMultilevel"/>
    <w:tmpl w:val="D19E39DE"/>
    <w:lvl w:ilvl="0" w:tplc="7F486310">
      <w:numFmt w:val="bullet"/>
      <w:lvlText w:val="&gt;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AF4324"/>
    <w:multiLevelType w:val="hybridMultilevel"/>
    <w:tmpl w:val="032C0A3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C5672E"/>
    <w:multiLevelType w:val="hybridMultilevel"/>
    <w:tmpl w:val="7FA6A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B9"/>
    <w:rsid w:val="0003719B"/>
    <w:rsid w:val="00052FA8"/>
    <w:rsid w:val="000579C7"/>
    <w:rsid w:val="000A7A0A"/>
    <w:rsid w:val="000D7EA5"/>
    <w:rsid w:val="000F5F16"/>
    <w:rsid w:val="00102244"/>
    <w:rsid w:val="00113CD5"/>
    <w:rsid w:val="00134CDD"/>
    <w:rsid w:val="00144028"/>
    <w:rsid w:val="00146803"/>
    <w:rsid w:val="00184D50"/>
    <w:rsid w:val="001A1B2E"/>
    <w:rsid w:val="001B53A6"/>
    <w:rsid w:val="001C0643"/>
    <w:rsid w:val="001D51A3"/>
    <w:rsid w:val="001D52D8"/>
    <w:rsid w:val="001E36CE"/>
    <w:rsid w:val="001F79DC"/>
    <w:rsid w:val="0020100A"/>
    <w:rsid w:val="00221F86"/>
    <w:rsid w:val="00223331"/>
    <w:rsid w:val="00244AE9"/>
    <w:rsid w:val="00257A6F"/>
    <w:rsid w:val="002679E9"/>
    <w:rsid w:val="0029737F"/>
    <w:rsid w:val="002D3B3D"/>
    <w:rsid w:val="002D7781"/>
    <w:rsid w:val="002F1EFF"/>
    <w:rsid w:val="00300F1C"/>
    <w:rsid w:val="00310D74"/>
    <w:rsid w:val="0031507A"/>
    <w:rsid w:val="003231FC"/>
    <w:rsid w:val="0032539C"/>
    <w:rsid w:val="00326531"/>
    <w:rsid w:val="00336444"/>
    <w:rsid w:val="00346828"/>
    <w:rsid w:val="003801E4"/>
    <w:rsid w:val="00390E53"/>
    <w:rsid w:val="003A61F2"/>
    <w:rsid w:val="003D233A"/>
    <w:rsid w:val="003E1646"/>
    <w:rsid w:val="003F2828"/>
    <w:rsid w:val="003F2F99"/>
    <w:rsid w:val="00414D03"/>
    <w:rsid w:val="00415E2C"/>
    <w:rsid w:val="00422F6D"/>
    <w:rsid w:val="00454DBA"/>
    <w:rsid w:val="00460777"/>
    <w:rsid w:val="00466B0B"/>
    <w:rsid w:val="004746D1"/>
    <w:rsid w:val="00484F49"/>
    <w:rsid w:val="00495EB8"/>
    <w:rsid w:val="00497248"/>
    <w:rsid w:val="004A44BD"/>
    <w:rsid w:val="004B77CB"/>
    <w:rsid w:val="004C4CEA"/>
    <w:rsid w:val="004D45DF"/>
    <w:rsid w:val="00531FD4"/>
    <w:rsid w:val="00547BCD"/>
    <w:rsid w:val="00591122"/>
    <w:rsid w:val="005A2F46"/>
    <w:rsid w:val="005A6FD9"/>
    <w:rsid w:val="005B6D61"/>
    <w:rsid w:val="005D0368"/>
    <w:rsid w:val="00625C55"/>
    <w:rsid w:val="00643640"/>
    <w:rsid w:val="00655DFE"/>
    <w:rsid w:val="00662D4F"/>
    <w:rsid w:val="00684C09"/>
    <w:rsid w:val="00690220"/>
    <w:rsid w:val="006A438E"/>
    <w:rsid w:val="006C1D80"/>
    <w:rsid w:val="006C4103"/>
    <w:rsid w:val="006D217F"/>
    <w:rsid w:val="00707DAD"/>
    <w:rsid w:val="007114A4"/>
    <w:rsid w:val="00717DBF"/>
    <w:rsid w:val="007559FC"/>
    <w:rsid w:val="00766298"/>
    <w:rsid w:val="00772C88"/>
    <w:rsid w:val="00786922"/>
    <w:rsid w:val="00787F75"/>
    <w:rsid w:val="007911F7"/>
    <w:rsid w:val="007B6C76"/>
    <w:rsid w:val="007C5213"/>
    <w:rsid w:val="007E3743"/>
    <w:rsid w:val="008138FB"/>
    <w:rsid w:val="00816B3C"/>
    <w:rsid w:val="00820157"/>
    <w:rsid w:val="008230CA"/>
    <w:rsid w:val="008257C6"/>
    <w:rsid w:val="008263DC"/>
    <w:rsid w:val="00853252"/>
    <w:rsid w:val="00862170"/>
    <w:rsid w:val="008774BB"/>
    <w:rsid w:val="00884502"/>
    <w:rsid w:val="008B064A"/>
    <w:rsid w:val="008B2249"/>
    <w:rsid w:val="008C2A56"/>
    <w:rsid w:val="008C39E2"/>
    <w:rsid w:val="008D24D4"/>
    <w:rsid w:val="008F3D0D"/>
    <w:rsid w:val="0092198C"/>
    <w:rsid w:val="00922311"/>
    <w:rsid w:val="00944216"/>
    <w:rsid w:val="009542E0"/>
    <w:rsid w:val="00963B08"/>
    <w:rsid w:val="00997F95"/>
    <w:rsid w:val="009A7060"/>
    <w:rsid w:val="009C0F42"/>
    <w:rsid w:val="009D1701"/>
    <w:rsid w:val="009D3725"/>
    <w:rsid w:val="009D555D"/>
    <w:rsid w:val="009E6D3E"/>
    <w:rsid w:val="00A001C3"/>
    <w:rsid w:val="00A1691D"/>
    <w:rsid w:val="00A17990"/>
    <w:rsid w:val="00A3253F"/>
    <w:rsid w:val="00A7324B"/>
    <w:rsid w:val="00A74438"/>
    <w:rsid w:val="00A85E33"/>
    <w:rsid w:val="00AB19EB"/>
    <w:rsid w:val="00AD2AD8"/>
    <w:rsid w:val="00AE65FA"/>
    <w:rsid w:val="00AF75E9"/>
    <w:rsid w:val="00B079D6"/>
    <w:rsid w:val="00B20259"/>
    <w:rsid w:val="00B23C32"/>
    <w:rsid w:val="00B56DCA"/>
    <w:rsid w:val="00B664FF"/>
    <w:rsid w:val="00B71D6C"/>
    <w:rsid w:val="00B74EB7"/>
    <w:rsid w:val="00B9544D"/>
    <w:rsid w:val="00BA5CC2"/>
    <w:rsid w:val="00BB5B0E"/>
    <w:rsid w:val="00BD69D5"/>
    <w:rsid w:val="00BE66EC"/>
    <w:rsid w:val="00BF395B"/>
    <w:rsid w:val="00C03F8C"/>
    <w:rsid w:val="00C1003B"/>
    <w:rsid w:val="00C20B72"/>
    <w:rsid w:val="00C43CFF"/>
    <w:rsid w:val="00C4715D"/>
    <w:rsid w:val="00C81069"/>
    <w:rsid w:val="00C946FA"/>
    <w:rsid w:val="00CA794A"/>
    <w:rsid w:val="00CB3C73"/>
    <w:rsid w:val="00CB4076"/>
    <w:rsid w:val="00CE16B9"/>
    <w:rsid w:val="00CE3BC2"/>
    <w:rsid w:val="00CE5CA4"/>
    <w:rsid w:val="00D03BE4"/>
    <w:rsid w:val="00D10684"/>
    <w:rsid w:val="00D374A0"/>
    <w:rsid w:val="00D50AC3"/>
    <w:rsid w:val="00D52242"/>
    <w:rsid w:val="00D5410B"/>
    <w:rsid w:val="00D55F3B"/>
    <w:rsid w:val="00D65B44"/>
    <w:rsid w:val="00D73D4E"/>
    <w:rsid w:val="00DA6175"/>
    <w:rsid w:val="00DB368A"/>
    <w:rsid w:val="00DB48AA"/>
    <w:rsid w:val="00DE7B25"/>
    <w:rsid w:val="00E04B44"/>
    <w:rsid w:val="00E0768E"/>
    <w:rsid w:val="00E44CAD"/>
    <w:rsid w:val="00E44F1A"/>
    <w:rsid w:val="00E61CCB"/>
    <w:rsid w:val="00E6286F"/>
    <w:rsid w:val="00E64B43"/>
    <w:rsid w:val="00E676F6"/>
    <w:rsid w:val="00E71E3A"/>
    <w:rsid w:val="00ED76B9"/>
    <w:rsid w:val="00EE66F6"/>
    <w:rsid w:val="00EF441E"/>
    <w:rsid w:val="00EF7420"/>
    <w:rsid w:val="00F13109"/>
    <w:rsid w:val="00F16526"/>
    <w:rsid w:val="00F42341"/>
    <w:rsid w:val="00F72C6A"/>
    <w:rsid w:val="00F81341"/>
    <w:rsid w:val="00FA0061"/>
    <w:rsid w:val="00FD674D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4874"/>
  <w15:chartTrackingRefBased/>
  <w15:docId w15:val="{81020A58-40D8-4639-A1E3-F840E17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DBA"/>
    <w:pPr>
      <w:spacing w:after="0"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2C8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169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7D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7DBF"/>
  </w:style>
  <w:style w:type="paragraph" w:styleId="Fuzeile">
    <w:name w:val="footer"/>
    <w:basedOn w:val="Standard"/>
    <w:link w:val="FuzeileZchn"/>
    <w:uiPriority w:val="99"/>
    <w:unhideWhenUsed/>
    <w:rsid w:val="00717D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7DBF"/>
  </w:style>
  <w:style w:type="table" w:styleId="Tabellenraster">
    <w:name w:val="Table Grid"/>
    <w:basedOn w:val="NormaleTabelle"/>
    <w:uiPriority w:val="59"/>
    <w:rsid w:val="0071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17DB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17DBF"/>
    <w:rPr>
      <w:rFonts w:ascii="Arial" w:hAnsi="Arial"/>
      <w:sz w:val="16"/>
    </w:rPr>
  </w:style>
  <w:style w:type="paragraph" w:styleId="KeinLeerraum">
    <w:name w:val="No Spacing"/>
    <w:uiPriority w:val="1"/>
    <w:qFormat/>
    <w:rsid w:val="00E71E3A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E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2">
    <w:name w:val="Formatvorlage2"/>
    <w:basedOn w:val="Absatz-Standardschriftart"/>
    <w:uiPriority w:val="1"/>
    <w:rsid w:val="00E71E3A"/>
    <w:rPr>
      <w:rFonts w:ascii="Calibri" w:hAnsi="Calibri"/>
      <w:sz w:val="24"/>
    </w:rPr>
  </w:style>
  <w:style w:type="paragraph" w:styleId="Listenabsatz">
    <w:name w:val="List Paragraph"/>
    <w:basedOn w:val="Standard"/>
    <w:uiPriority w:val="34"/>
    <w:qFormat/>
    <w:rsid w:val="00C946FA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A7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A1691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helpareatext">
    <w:name w:val="helpareatext"/>
    <w:basedOn w:val="Standard"/>
    <w:rsid w:val="00A169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shorttext">
    <w:name w:val="short_text"/>
    <w:basedOn w:val="Absatz-Standardschriftart"/>
    <w:rsid w:val="007E3743"/>
  </w:style>
  <w:style w:type="character" w:customStyle="1" w:styleId="berschrift1Zchn">
    <w:name w:val="Überschrift 1 Zchn"/>
    <w:basedOn w:val="Absatz-Standardschriftart"/>
    <w:link w:val="berschrift1"/>
    <w:uiPriority w:val="9"/>
    <w:rsid w:val="00772C88"/>
    <w:rPr>
      <w:rFonts w:eastAsiaTheme="majorEastAsia" w:cstheme="majorBidi"/>
      <w:b/>
      <w:sz w:val="24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6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EBCM_GS_TV\01_Hilfsmittel\40_Vorlagen\Vorlagen_Technische_Auslegung_zu_Angebot\VorlageAngebotsanha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2533D7BC8F40AAB90B5003CFCC2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62F8C-EF12-4FFF-81B6-4D9D9FE5EE24}"/>
      </w:docPartPr>
      <w:docPartBody>
        <w:p w:rsidR="00252582" w:rsidRDefault="00EA5078" w:rsidP="00EA5078">
          <w:pPr>
            <w:pStyle w:val="C12533D7BC8F40AAB90B5003CFCC2AF81"/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[Company]</w:t>
          </w:r>
        </w:p>
      </w:docPartBody>
    </w:docPart>
    <w:docPart>
      <w:docPartPr>
        <w:name w:val="69CAF9F0FFA94EA798CFC944A8CE4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6C270-DF0B-4C2F-B50D-F062FC636739}"/>
      </w:docPartPr>
      <w:docPartBody>
        <w:p w:rsidR="00252582" w:rsidRDefault="00EA5078" w:rsidP="00EA5078">
          <w:pPr>
            <w:pStyle w:val="69CAF9F0FFA94EA798CFC944A8CE4E4D1"/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>
            <w:rPr>
              <w:rStyle w:val="Platzhaltertext"/>
              <w:rFonts w:cstheme="minorHAnsi"/>
              <w:color w:val="00B0F0"/>
              <w:lang w:val="en-US"/>
            </w:rPr>
            <w:t>C</w:t>
          </w:r>
          <w:r w:rsidRPr="001D52D8">
            <w:rPr>
              <w:rStyle w:val="Platzhaltertext"/>
              <w:rFonts w:cstheme="minorHAnsi"/>
              <w:color w:val="00B0F0"/>
              <w:lang w:val="en-US"/>
            </w:rPr>
            <w:t>ontact person]</w:t>
          </w:r>
        </w:p>
      </w:docPartBody>
    </w:docPart>
    <w:docPart>
      <w:docPartPr>
        <w:name w:val="14AD60E757704A0D9E4D3629CB419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84B87-2F3F-4EAB-9121-84AA58C003D2}"/>
      </w:docPartPr>
      <w:docPartBody>
        <w:p w:rsidR="00252582" w:rsidRDefault="00EA5078" w:rsidP="00EA5078">
          <w:pPr>
            <w:pStyle w:val="14AD60E757704A0D9E4D3629CB4192441"/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[Street]</w:t>
          </w:r>
        </w:p>
      </w:docPartBody>
    </w:docPart>
    <w:docPart>
      <w:docPartPr>
        <w:name w:val="A6F4EFFC976B4C81A4AEA88D0C1AD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EA7EC-C00A-41D7-A2A6-9D6DBA50C1F3}"/>
      </w:docPartPr>
      <w:docPartBody>
        <w:p w:rsidR="00252582" w:rsidRDefault="00EA5078" w:rsidP="00EA5078">
          <w:pPr>
            <w:pStyle w:val="A6F4EFFC976B4C81A4AEA88D0C1ADD7A1"/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[ZIP,City]</w:t>
          </w:r>
        </w:p>
      </w:docPartBody>
    </w:docPart>
    <w:docPart>
      <w:docPartPr>
        <w:name w:val="86DAA13345B6466E84393FA5B9CED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067F2-EF83-466A-B285-9B0593A5C548}"/>
      </w:docPartPr>
      <w:docPartBody>
        <w:p w:rsidR="00252582" w:rsidRDefault="00EA5078" w:rsidP="00EA5078">
          <w:pPr>
            <w:pStyle w:val="86DAA13345B6466E84393FA5B9CED49A1"/>
          </w:pPr>
          <w:r w:rsidRPr="003F2F99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Country</w:t>
          </w:r>
          <w:r w:rsidRPr="003F2F99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9E929D63EA7F4172BA4892D71CC13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01959-6922-43ED-A698-24224E2AE05B}"/>
      </w:docPartPr>
      <w:docPartBody>
        <w:p w:rsidR="00252582" w:rsidRDefault="00EA5078" w:rsidP="00EA5078">
          <w:pPr>
            <w:pStyle w:val="9E929D63EA7F4172BA4892D71CC132E21"/>
          </w:pPr>
          <w:r w:rsidRPr="001D52D8">
            <w:rPr>
              <w:rStyle w:val="Platzhaltertext"/>
              <w:b/>
              <w:color w:val="00B0F0"/>
              <w:sz w:val="24"/>
              <w:szCs w:val="24"/>
              <w:lang w:val="en-US"/>
            </w:rPr>
            <w:t>[Proje</w:t>
          </w:r>
          <w:r>
            <w:rPr>
              <w:rStyle w:val="Platzhaltertext"/>
              <w:b/>
              <w:color w:val="00B0F0"/>
              <w:sz w:val="24"/>
              <w:szCs w:val="24"/>
              <w:lang w:val="en-US"/>
            </w:rPr>
            <w:t>ct</w:t>
          </w:r>
          <w:r w:rsidRPr="001D52D8">
            <w:rPr>
              <w:rStyle w:val="Platzhaltertext"/>
              <w:b/>
              <w:color w:val="00B0F0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2349EF25336D41C2B2D399510C6C5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47806-7607-4FB4-A386-8A094425692C}"/>
      </w:docPartPr>
      <w:docPartBody>
        <w:p w:rsidR="00E150A6" w:rsidRDefault="00EA5078" w:rsidP="00EA5078">
          <w:pPr>
            <w:pStyle w:val="2349EF25336D41C2B2D399510C6C50DD1"/>
          </w:pPr>
          <w:r w:rsidRPr="001D52D8">
            <w:rPr>
              <w:rStyle w:val="Platzhaltertext"/>
              <w:rFonts w:cstheme="minorHAnsi"/>
              <w:color w:val="00B0F0"/>
              <w:lang w:val="en-US"/>
            </w:rPr>
            <w:t>[</w:t>
          </w:r>
          <w:r>
            <w:rPr>
              <w:rStyle w:val="Platzhaltertext"/>
              <w:rFonts w:cstheme="minorHAnsi"/>
              <w:color w:val="00B0F0"/>
              <w:lang w:val="en-US"/>
            </w:rPr>
            <w:t>C</w:t>
          </w:r>
          <w:r w:rsidRPr="001D52D8">
            <w:rPr>
              <w:rStyle w:val="Platzhaltertext"/>
              <w:rFonts w:cstheme="minorHAnsi"/>
              <w:color w:val="00B0F0"/>
              <w:lang w:val="en-US"/>
            </w:rPr>
            <w:t>ustomer number]</w:t>
          </w:r>
        </w:p>
      </w:docPartBody>
    </w:docPart>
    <w:docPart>
      <w:docPartPr>
        <w:name w:val="B81AD3D6341B436BA1878BAEF47D9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51C2D-F7AF-4BF0-A90C-A684487CD9E4}"/>
      </w:docPartPr>
      <w:docPartBody>
        <w:p w:rsidR="00B705FD" w:rsidRDefault="009B3C6A" w:rsidP="009B3C6A">
          <w:pPr>
            <w:pStyle w:val="B81AD3D6341B436BA1878BAEF47D920A"/>
          </w:pPr>
          <w:r w:rsidRPr="0032283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694BAAA572E43069D558708A4A5A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8D1F7-396D-43B0-8907-93763D5001DB}"/>
      </w:docPartPr>
      <w:docPartBody>
        <w:p w:rsidR="00EA5078" w:rsidRDefault="00EA5078" w:rsidP="00EA5078">
          <w:pPr>
            <w:pStyle w:val="0694BAAA572E43069D558708A4A5A28A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Pressure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3593642E85794A2199B2705AF80B5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2384D-C53F-4A20-AD19-FFF3A4251380}"/>
      </w:docPartPr>
      <w:docPartBody>
        <w:p w:rsidR="00EA5078" w:rsidRDefault="00B705FD" w:rsidP="00B705FD">
          <w:pPr>
            <w:pStyle w:val="3593642E85794A2199B2705AF80B5C02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M</w:t>
          </w:r>
          <w:r>
            <w:rPr>
              <w:rStyle w:val="Platzhaltertext"/>
              <w:color w:val="00B0F0"/>
            </w:rPr>
            <w:t>ontageart</w:t>
          </w:r>
          <w:r w:rsidRPr="005936F0">
            <w:rPr>
              <w:rStyle w:val="Platzhaltertext"/>
              <w:rFonts w:cstheme="minorHAnsi"/>
              <w:color w:val="00B0F0"/>
            </w:rPr>
            <w:t xml:space="preserve"> wählen]</w:t>
          </w:r>
        </w:p>
      </w:docPartBody>
    </w:docPart>
    <w:docPart>
      <w:docPartPr>
        <w:name w:val="1432BB7E4E2C4EB0BF98A28FA8F2E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61A75-EA97-400D-99C2-57A1BDD1CB3A}"/>
      </w:docPartPr>
      <w:docPartBody>
        <w:p w:rsidR="00EA5078" w:rsidRDefault="00EA5078" w:rsidP="00EA5078">
          <w:pPr>
            <w:pStyle w:val="1432BB7E4E2C4EB0BF98A28FA8F2E1F2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enter d1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  <w:r>
            <w:rPr>
              <w:rStyle w:val="Platzhaltertext"/>
              <w:rFonts w:cstheme="minorHAnsi"/>
              <w:color w:val="00B0F0"/>
            </w:rPr>
            <w:t xml:space="preserve"> </w:t>
          </w:r>
        </w:p>
      </w:docPartBody>
    </w:docPart>
    <w:docPart>
      <w:docPartPr>
        <w:name w:val="8B5861B5194D424587EED8798E7A8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BF833-6114-480D-8B88-72519DDA4FE6}"/>
      </w:docPartPr>
      <w:docPartBody>
        <w:p w:rsidR="00EA5078" w:rsidRDefault="00EA5078" w:rsidP="00EA5078">
          <w:pPr>
            <w:pStyle w:val="8B5861B5194D424587EED8798E7A8D0A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enter d2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  <w:r>
            <w:rPr>
              <w:rStyle w:val="Platzhaltertext"/>
              <w:rFonts w:cstheme="minorHAnsi"/>
              <w:color w:val="00B0F0"/>
            </w:rPr>
            <w:t xml:space="preserve"> </w:t>
          </w:r>
        </w:p>
      </w:docPartBody>
    </w:docPart>
    <w:docPart>
      <w:docPartPr>
        <w:name w:val="7D4AD83D69A44975BD9ABB654DF64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D5D92-F449-41D8-A730-10EDC5E89745}"/>
      </w:docPartPr>
      <w:docPartBody>
        <w:p w:rsidR="00EA5078" w:rsidRDefault="00EA5078" w:rsidP="00EA5078">
          <w:pPr>
            <w:pStyle w:val="7D4AD83D69A44975BD9ABB654DF64C39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enter v</w:t>
          </w:r>
          <w:r>
            <w:rPr>
              <w:rStyle w:val="Platzhaltertext"/>
              <w:color w:val="00B0F0"/>
            </w:rPr>
            <w:t xml:space="preserve">sd 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25095C6E2C0F42ECA5DD0B615EFE0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997CE-E11A-4891-8AB5-1695F936D27B}"/>
      </w:docPartPr>
      <w:docPartBody>
        <w:p w:rsidR="00EA5078" w:rsidRDefault="00EA5078" w:rsidP="00EA5078">
          <w:pPr>
            <w:pStyle w:val="25095C6E2C0F42ECA5DD0B615EFE0D55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Assembly depth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78740938DD1D47C19D543003CC805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60801-465B-4C66-B6C4-7CEE6C7EDDAE}"/>
      </w:docPartPr>
      <w:docPartBody>
        <w:p w:rsidR="00EA5078" w:rsidRDefault="00EA5078" w:rsidP="00EA5078">
          <w:pPr>
            <w:pStyle w:val="78740938DD1D47C19D543003CC805306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Choose the seal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59BF8B7B4AEE45D38AA2DCB5C7F4A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1CC95-91A9-4210-B2A6-5AA5780BF0F6}"/>
      </w:docPartPr>
      <w:docPartBody>
        <w:p w:rsidR="00EA5078" w:rsidRDefault="00EA5078" w:rsidP="00EA5078">
          <w:pPr>
            <w:pStyle w:val="59BF8B7B4AEE45D38AA2DCB5C7F4A017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Material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BBD59666CA6C48E88008FD3F76A20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A85DD-A69A-4777-B0F9-2D4BF76EA9A5}"/>
      </w:docPartPr>
      <w:docPartBody>
        <w:p w:rsidR="00EA5078" w:rsidRDefault="00EA5078" w:rsidP="00EA5078">
          <w:pPr>
            <w:pStyle w:val="BBD59666CA6C48E88008FD3F76A208B6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Shore hardness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77701E10011A46B4A6D0FACCE1123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F2C6D-3173-4656-848A-CA6A323A4F93}"/>
      </w:docPartPr>
      <w:docPartBody>
        <w:p w:rsidR="00EA5078" w:rsidRDefault="00EA5078" w:rsidP="00EA5078">
          <w:pPr>
            <w:pStyle w:val="77701E10011A46B4A6D0FACCE11235FA1"/>
          </w:pPr>
          <w:r w:rsidRPr="0090200C">
            <w:rPr>
              <w:rStyle w:val="Platzhaltertext"/>
              <w:rFonts w:cstheme="minorHAnsi"/>
              <w:color w:val="00B0F0"/>
              <w:lang w:val="en-US"/>
            </w:rPr>
            <w:t>[O</w:t>
          </w:r>
          <w:r w:rsidRPr="0090200C">
            <w:rPr>
              <w:rStyle w:val="Platzhaltertext"/>
              <w:color w:val="00B0F0"/>
              <w:lang w:val="en-US"/>
            </w:rPr>
            <w:t>D Assembly: D-</w:t>
          </w:r>
          <w:r>
            <w:rPr>
              <w:rStyle w:val="Platzhaltertext"/>
              <w:color w:val="00B0F0"/>
              <w:lang w:val="en-US"/>
            </w:rPr>
            <w:t>Shaft</w:t>
          </w:r>
          <w:r w:rsidRPr="0090200C">
            <w:rPr>
              <w:rStyle w:val="Platzhaltertext"/>
              <w:color w:val="00B0F0"/>
              <w:lang w:val="en-US"/>
            </w:rPr>
            <w:t xml:space="preserve"> &amp; D-</w:t>
          </w:r>
          <w:r>
            <w:rPr>
              <w:rStyle w:val="Platzhaltertext"/>
              <w:color w:val="00B0F0"/>
              <w:lang w:val="en-US"/>
            </w:rPr>
            <w:t>Recess OD</w:t>
          </w:r>
          <w:r w:rsidRPr="0090200C">
            <w:rPr>
              <w:rStyle w:val="Platzhaltertext"/>
              <w:rFonts w:cstheme="minorHAnsi"/>
              <w:color w:val="00B0F0"/>
              <w:lang w:val="en-US"/>
            </w:rPr>
            <w:t>]</w:t>
          </w:r>
        </w:p>
      </w:docPartBody>
    </w:docPart>
    <w:docPart>
      <w:docPartPr>
        <w:name w:val="D5BC87C84E264DEAA8A46210AAC24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52E60-5298-4DF3-A57D-4944736E03C7}"/>
      </w:docPartPr>
      <w:docPartBody>
        <w:p w:rsidR="00EA5078" w:rsidRDefault="00EA5078" w:rsidP="00EA5078">
          <w:pPr>
            <w:pStyle w:val="D5BC87C84E264DEAA8A46210AAC241351"/>
          </w:pPr>
          <w:r w:rsidRPr="0090200C">
            <w:rPr>
              <w:rStyle w:val="Platzhaltertext"/>
              <w:rFonts w:cstheme="minorHAnsi"/>
              <w:color w:val="00B0F0"/>
              <w:lang w:val="en-US"/>
            </w:rPr>
            <w:t>[I</w:t>
          </w:r>
          <w:r w:rsidRPr="0090200C">
            <w:rPr>
              <w:rStyle w:val="Platzhaltertext"/>
              <w:color w:val="00B0F0"/>
              <w:lang w:val="en-US"/>
            </w:rPr>
            <w:t>D Assembly: D-</w:t>
          </w:r>
          <w:r>
            <w:rPr>
              <w:rStyle w:val="Platzhaltertext"/>
              <w:color w:val="00B0F0"/>
              <w:lang w:val="en-US"/>
            </w:rPr>
            <w:t>Hole ID</w:t>
          </w:r>
          <w:r w:rsidRPr="0090200C">
            <w:rPr>
              <w:rStyle w:val="Platzhaltertext"/>
              <w:color w:val="00B0F0"/>
              <w:lang w:val="en-US"/>
            </w:rPr>
            <w:t xml:space="preserve"> &amp; D-</w:t>
          </w:r>
          <w:r>
            <w:rPr>
              <w:rStyle w:val="Platzhaltertext"/>
              <w:color w:val="00B0F0"/>
              <w:lang w:val="en-US"/>
            </w:rPr>
            <w:t>Recess ID</w:t>
          </w:r>
          <w:r w:rsidRPr="0090200C">
            <w:rPr>
              <w:rStyle w:val="Platzhaltertext"/>
              <w:rFonts w:cstheme="minorHAnsi"/>
              <w:color w:val="00B0F0"/>
              <w:lang w:val="en-US"/>
            </w:rPr>
            <w:t>]</w:t>
          </w:r>
        </w:p>
      </w:docPartBody>
    </w:docPart>
    <w:docPart>
      <w:docPartPr>
        <w:name w:val="4AF9C332BD6E4AF995F281B8CB967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CE736-26B4-44D4-865D-42556F4CEB25}"/>
      </w:docPartPr>
      <w:docPartBody>
        <w:p w:rsidR="00EA5078" w:rsidRDefault="00EA5078" w:rsidP="00EA5078">
          <w:pPr>
            <w:pStyle w:val="4AF9C332BD6E4AF995F281B8CB967320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C</w:t>
          </w:r>
          <w:r>
            <w:rPr>
              <w:rStyle w:val="Platzhaltertext"/>
              <w:color w:val="00B0F0"/>
            </w:rPr>
            <w:t>ondition of the seal</w:t>
          </w:r>
          <w:r w:rsidRPr="005936F0">
            <w:rPr>
              <w:rStyle w:val="Platzhaltertext"/>
              <w:rFonts w:cstheme="minorHAnsi"/>
              <w:color w:val="00B0F0"/>
            </w:rPr>
            <w:t>]</w:t>
          </w:r>
        </w:p>
      </w:docPartBody>
    </w:docPart>
    <w:docPart>
      <w:docPartPr>
        <w:name w:val="C686F71BA649431B84541606C0D4F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C656F-1FD8-40B8-9995-E38FB71D695F}"/>
      </w:docPartPr>
      <w:docPartBody>
        <w:p w:rsidR="00EA5078" w:rsidRDefault="00EA5078" w:rsidP="00EA5078">
          <w:pPr>
            <w:pStyle w:val="C686F71BA649431B84541606C0D4FEF11"/>
          </w:pPr>
          <w:r w:rsidRPr="00812B93">
            <w:rPr>
              <w:rStyle w:val="Platzhaltertext"/>
              <w:rFonts w:cstheme="minorHAnsi"/>
              <w:color w:val="00B0F0"/>
            </w:rPr>
            <w:t>[</w:t>
          </w:r>
          <w:r w:rsidRPr="00812B93">
            <w:rPr>
              <w:color w:val="00B0F0"/>
            </w:rPr>
            <w:t xml:space="preserve"> Choose</w:t>
          </w:r>
          <w:r>
            <w:rPr>
              <w:color w:val="00B0F0"/>
            </w:rPr>
            <w:t xml:space="preserve"> the</w:t>
          </w:r>
          <w:r w:rsidRPr="00812B93">
            <w:rPr>
              <w:color w:val="00B0F0"/>
            </w:rPr>
            <w:t xml:space="preserve"> Handing over / feeding</w:t>
          </w:r>
          <w:r w:rsidRPr="00812B93">
            <w:rPr>
              <w:rStyle w:val="Platzhaltertext"/>
              <w:rFonts w:cs="Calibri"/>
              <w:color w:val="00B0F0"/>
            </w:rPr>
            <w:t xml:space="preserve"> ]</w:t>
          </w:r>
        </w:p>
      </w:docPartBody>
    </w:docPart>
    <w:docPart>
      <w:docPartPr>
        <w:name w:val="4B1E6571B3934385BF58DF69260BD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F948B-30A1-4423-B031-155FA6627705}"/>
      </w:docPartPr>
      <w:docPartBody>
        <w:p w:rsidR="00EA5078" w:rsidRDefault="00EA5078" w:rsidP="00EA5078">
          <w:pPr>
            <w:pStyle w:val="4B1E6571B3934385BF58DF69260BD9AD1"/>
          </w:pPr>
          <w:r w:rsidRPr="005936F0">
            <w:rPr>
              <w:rStyle w:val="Platzhaltertext"/>
              <w:rFonts w:cstheme="minorHAnsi"/>
              <w:color w:val="00B0F0"/>
            </w:rPr>
            <w:t>[</w:t>
          </w:r>
          <w:r>
            <w:rPr>
              <w:rStyle w:val="Platzhaltertext"/>
              <w:rFonts w:cstheme="minorHAnsi"/>
              <w:color w:val="00B0F0"/>
            </w:rPr>
            <w:t>C</w:t>
          </w:r>
          <w:r>
            <w:rPr>
              <w:rStyle w:val="Platzhaltertext"/>
              <w:color w:val="00B0F0"/>
            </w:rPr>
            <w:t>hoose an option</w:t>
          </w:r>
          <w:r>
            <w:rPr>
              <w:rStyle w:val="Platzhaltertext"/>
              <w:rFonts w:cs="Calibri"/>
              <w:color w:val="00B0F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E7"/>
    <w:rsid w:val="00107CB0"/>
    <w:rsid w:val="00252582"/>
    <w:rsid w:val="00296521"/>
    <w:rsid w:val="004F4211"/>
    <w:rsid w:val="00517BE4"/>
    <w:rsid w:val="005C75DA"/>
    <w:rsid w:val="009B3C6A"/>
    <w:rsid w:val="00B4322F"/>
    <w:rsid w:val="00B6612E"/>
    <w:rsid w:val="00B705FD"/>
    <w:rsid w:val="00BE743D"/>
    <w:rsid w:val="00C21AE7"/>
    <w:rsid w:val="00E150A6"/>
    <w:rsid w:val="00EA5078"/>
    <w:rsid w:val="00F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078"/>
    <w:rPr>
      <w:color w:val="808080"/>
    </w:rPr>
  </w:style>
  <w:style w:type="paragraph" w:customStyle="1" w:styleId="C12533D7BC8F40AAB90B5003CFCC2AF8">
    <w:name w:val="C12533D7BC8F40AAB90B5003CFCC2AF8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2349EF25336D41C2B2D399510C6C50DD">
    <w:name w:val="2349EF25336D41C2B2D399510C6C50DD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69CAF9F0FFA94EA798CFC944A8CE4E4D">
    <w:name w:val="69CAF9F0FFA94EA798CFC944A8CE4E4D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14AD60E757704A0D9E4D3629CB419244">
    <w:name w:val="14AD60E757704A0D9E4D3629CB419244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A6F4EFFC976B4C81A4AEA88D0C1ADD7A">
    <w:name w:val="A6F4EFFC976B4C81A4AEA88D0C1ADD7A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86DAA13345B6466E84393FA5B9CED49A">
    <w:name w:val="86DAA13345B6466E84393FA5B9CED49A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9E929D63EA7F4172BA4892D71CC132E2">
    <w:name w:val="9E929D63EA7F4172BA4892D71CC132E2"/>
    <w:rsid w:val="00B705F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C12533D7BC8F40AAB90B5003CFCC2AF81">
    <w:name w:val="C12533D7BC8F40AAB90B5003CFCC2AF8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2349EF25336D41C2B2D399510C6C50DD1">
    <w:name w:val="2349EF25336D41C2B2D399510C6C50DD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69CAF9F0FFA94EA798CFC944A8CE4E4D1">
    <w:name w:val="69CAF9F0FFA94EA798CFC944A8CE4E4D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14AD60E757704A0D9E4D3629CB4192441">
    <w:name w:val="14AD60E757704A0D9E4D3629CB419244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A6F4EFFC976B4C81A4AEA88D0C1ADD7A1">
    <w:name w:val="A6F4EFFC976B4C81A4AEA88D0C1ADD7A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86DAA13345B6466E84393FA5B9CED49A1">
    <w:name w:val="86DAA13345B6466E84393FA5B9CED49A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9E929D63EA7F4172BA4892D71CC132E21">
    <w:name w:val="9E929D63EA7F4172BA4892D71CC132E2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0694BAAA572E43069D558708A4A5A28A1">
    <w:name w:val="0694BAAA572E43069D558708A4A5A28A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1432BB7E4E2C4EB0BF98A28FA8F2E1F21">
    <w:name w:val="1432BB7E4E2C4EB0BF98A28FA8F2E1F2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8B5861B5194D424587EED8798E7A8D0A1">
    <w:name w:val="8B5861B5194D424587EED8798E7A8D0A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7D4AD83D69A44975BD9ABB654DF64C391">
    <w:name w:val="7D4AD83D69A44975BD9ABB654DF64C39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25095C6E2C0F42ECA5DD0B615EFE0D551">
    <w:name w:val="25095C6E2C0F42ECA5DD0B615EFE0D55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78740938DD1D47C19D543003CC8053061">
    <w:name w:val="78740938DD1D47C19D543003CC805306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59BF8B7B4AEE45D38AA2DCB5C7F4A0171">
    <w:name w:val="59BF8B7B4AEE45D38AA2DCB5C7F4A017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0694BAAA572E43069D558708A4A5A28A">
    <w:name w:val="0694BAAA572E43069D558708A4A5A28A"/>
    <w:rsid w:val="00B705FD"/>
  </w:style>
  <w:style w:type="paragraph" w:customStyle="1" w:styleId="3593642E85794A2199B2705AF80B5C02">
    <w:name w:val="3593642E85794A2199B2705AF80B5C02"/>
    <w:rsid w:val="00B705FD"/>
  </w:style>
  <w:style w:type="paragraph" w:customStyle="1" w:styleId="1432BB7E4E2C4EB0BF98A28FA8F2E1F2">
    <w:name w:val="1432BB7E4E2C4EB0BF98A28FA8F2E1F2"/>
    <w:rsid w:val="00B705FD"/>
  </w:style>
  <w:style w:type="paragraph" w:customStyle="1" w:styleId="8B5861B5194D424587EED8798E7A8D0A">
    <w:name w:val="8B5861B5194D424587EED8798E7A8D0A"/>
    <w:rsid w:val="00B705FD"/>
  </w:style>
  <w:style w:type="paragraph" w:customStyle="1" w:styleId="7D4AD83D69A44975BD9ABB654DF64C39">
    <w:name w:val="7D4AD83D69A44975BD9ABB654DF64C39"/>
    <w:rsid w:val="00B705FD"/>
  </w:style>
  <w:style w:type="paragraph" w:customStyle="1" w:styleId="25095C6E2C0F42ECA5DD0B615EFE0D55">
    <w:name w:val="25095C6E2C0F42ECA5DD0B615EFE0D55"/>
    <w:rsid w:val="00B705FD"/>
  </w:style>
  <w:style w:type="paragraph" w:customStyle="1" w:styleId="78740938DD1D47C19D543003CC805306">
    <w:name w:val="78740938DD1D47C19D543003CC805306"/>
    <w:rsid w:val="00B705FD"/>
  </w:style>
  <w:style w:type="paragraph" w:customStyle="1" w:styleId="59BF8B7B4AEE45D38AA2DCB5C7F4A017">
    <w:name w:val="59BF8B7B4AEE45D38AA2DCB5C7F4A017"/>
    <w:rsid w:val="00B705FD"/>
  </w:style>
  <w:style w:type="paragraph" w:customStyle="1" w:styleId="BBD59666CA6C48E88008FD3F76A208B6">
    <w:name w:val="BBD59666CA6C48E88008FD3F76A208B6"/>
    <w:rsid w:val="00B705FD"/>
  </w:style>
  <w:style w:type="paragraph" w:customStyle="1" w:styleId="77701E10011A46B4A6D0FACCE11235FA">
    <w:name w:val="77701E10011A46B4A6D0FACCE11235FA"/>
    <w:rsid w:val="00B705FD"/>
  </w:style>
  <w:style w:type="paragraph" w:customStyle="1" w:styleId="D5BC87C84E264DEAA8A46210AAC24135">
    <w:name w:val="D5BC87C84E264DEAA8A46210AAC24135"/>
    <w:rsid w:val="00B705FD"/>
  </w:style>
  <w:style w:type="paragraph" w:customStyle="1" w:styleId="4AF9C332BD6E4AF995F281B8CB967320">
    <w:name w:val="4AF9C332BD6E4AF995F281B8CB967320"/>
    <w:rsid w:val="00B705FD"/>
  </w:style>
  <w:style w:type="paragraph" w:customStyle="1" w:styleId="C686F71BA649431B84541606C0D4FEF1">
    <w:name w:val="C686F71BA649431B84541606C0D4FEF1"/>
    <w:rsid w:val="00B705FD"/>
  </w:style>
  <w:style w:type="paragraph" w:customStyle="1" w:styleId="4B1E6571B3934385BF58DF69260BD9AD">
    <w:name w:val="4B1E6571B3934385BF58DF69260BD9AD"/>
    <w:rsid w:val="00B705FD"/>
  </w:style>
  <w:style w:type="paragraph" w:customStyle="1" w:styleId="B81AD3D6341B436BA1878BAEF47D920A">
    <w:name w:val="B81AD3D6341B436BA1878BAEF47D920A"/>
    <w:rsid w:val="009B3C6A"/>
  </w:style>
  <w:style w:type="paragraph" w:customStyle="1" w:styleId="BBD59666CA6C48E88008FD3F76A208B61">
    <w:name w:val="BBD59666CA6C48E88008FD3F76A208B6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77701E10011A46B4A6D0FACCE11235FA1">
    <w:name w:val="77701E10011A46B4A6D0FACCE11235FA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D5BC87C84E264DEAA8A46210AAC241351">
    <w:name w:val="D5BC87C84E264DEAA8A46210AAC24135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4AF9C332BD6E4AF995F281B8CB9673201">
    <w:name w:val="4AF9C332BD6E4AF995F281B8CB967320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C686F71BA649431B84541606C0D4FEF11">
    <w:name w:val="C686F71BA649431B84541606C0D4FEF11"/>
    <w:rsid w:val="00EA5078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4B1E6571B3934385BF58DF69260BD9AD1">
    <w:name w:val="4B1E6571B3934385BF58DF69260BD9AD1"/>
    <w:rsid w:val="00EA5078"/>
    <w:pPr>
      <w:spacing w:after="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40CC-FAEC-4D08-BD18-1FB519AF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VorlageAngebotsanhang.dotm</Template>
  <TotalTime>0</TotalTime>
  <Pages>5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Marcel</dc:creator>
  <cp:keywords/>
  <dc:description/>
  <cp:lastModifiedBy>Muras, Timo</cp:lastModifiedBy>
  <cp:revision>2</cp:revision>
  <dcterms:created xsi:type="dcterms:W3CDTF">2021-09-02T06:58:00Z</dcterms:created>
  <dcterms:modified xsi:type="dcterms:W3CDTF">2021-09-02T06:58:00Z</dcterms:modified>
</cp:coreProperties>
</file>