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ECA34" w14:textId="6DBDC5D0" w:rsidR="00ED76B9" w:rsidRPr="00054CA2" w:rsidRDefault="00ED76B9" w:rsidP="00E43F93">
      <w:pPr>
        <w:autoSpaceDE w:val="0"/>
        <w:autoSpaceDN w:val="0"/>
        <w:adjustRightInd w:val="0"/>
        <w:spacing w:line="276" w:lineRule="auto"/>
        <w:rPr>
          <w:rFonts w:cstheme="minorHAnsi"/>
          <w:sz w:val="12"/>
          <w:szCs w:val="12"/>
        </w:rPr>
      </w:pPr>
    </w:p>
    <w:p w14:paraId="3320260D" w14:textId="77777777" w:rsidR="00B20259" w:rsidRPr="00144028" w:rsidRDefault="00B20259" w:rsidP="00B20259">
      <w:pPr>
        <w:autoSpaceDE w:val="0"/>
        <w:autoSpaceDN w:val="0"/>
        <w:adjustRightInd w:val="0"/>
        <w:jc w:val="center"/>
        <w:rPr>
          <w:rFonts w:cstheme="minorHAnsi"/>
          <w:b/>
          <w:color w:val="2F5496" w:themeColor="accent5" w:themeShade="BF"/>
          <w:sz w:val="40"/>
          <w:szCs w:val="12"/>
        </w:rPr>
      </w:pPr>
      <w:r w:rsidRPr="00144028">
        <w:rPr>
          <w:rFonts w:cstheme="minorHAnsi"/>
          <w:b/>
          <w:color w:val="2F5496" w:themeColor="accent5" w:themeShade="BF"/>
          <w:sz w:val="40"/>
          <w:szCs w:val="12"/>
        </w:rPr>
        <w:t>Checkliste ORG 85</w:t>
      </w:r>
    </w:p>
    <w:p w14:paraId="5A72AADD" w14:textId="495B857E" w:rsidR="00766298" w:rsidRPr="00221F86" w:rsidRDefault="00766298" w:rsidP="00D374A0">
      <w:pPr>
        <w:autoSpaceDE w:val="0"/>
        <w:autoSpaceDN w:val="0"/>
        <w:adjustRightInd w:val="0"/>
        <w:rPr>
          <w:rFonts w:cstheme="minorHAnsi"/>
          <w:b/>
          <w:sz w:val="28"/>
          <w:szCs w:val="12"/>
          <w:u w:val="single"/>
        </w:rPr>
      </w:pPr>
    </w:p>
    <w:p w14:paraId="7C11D3E5" w14:textId="77777777" w:rsidR="00B20259" w:rsidRPr="00054CA2" w:rsidRDefault="00B20259" w:rsidP="00E43F93">
      <w:pPr>
        <w:autoSpaceDE w:val="0"/>
        <w:autoSpaceDN w:val="0"/>
        <w:adjustRightInd w:val="0"/>
        <w:rPr>
          <w:rFonts w:cstheme="minorHAnsi"/>
          <w:sz w:val="12"/>
          <w:szCs w:val="12"/>
        </w:rPr>
      </w:pPr>
    </w:p>
    <w:p w14:paraId="02A79A8A" w14:textId="5C73D3A5" w:rsidR="00221F86" w:rsidRDefault="0095273B" w:rsidP="00D50AC3">
      <w:pPr>
        <w:autoSpaceDE w:val="0"/>
        <w:autoSpaceDN w:val="0"/>
        <w:adjustRightInd w:val="0"/>
      </w:pPr>
      <w:sdt>
        <w:sdtPr>
          <w:rPr>
            <w:rFonts w:ascii="Arial" w:hAnsi="Arial"/>
            <w:sz w:val="16"/>
          </w:rPr>
          <w:id w:val="754633015"/>
          <w:placeholder>
            <w:docPart w:val="C12533D7BC8F40AAB90B5003CFCC2AF8"/>
          </w:placeholder>
          <w:showingPlcHdr/>
          <w15:appearance w15:val="hidden"/>
          <w:text/>
        </w:sdtPr>
        <w:sdtEndPr>
          <w:rPr>
            <w:rFonts w:ascii="Calibri" w:hAnsi="Calibri" w:cstheme="minorHAnsi"/>
            <w:sz w:val="22"/>
          </w:rPr>
        </w:sdtEndPr>
        <w:sdtContent>
          <w:r w:rsidR="00ED76B9" w:rsidRPr="003F2F99">
            <w:rPr>
              <w:rStyle w:val="Platzhaltertext"/>
              <w:rFonts w:cstheme="minorHAnsi"/>
              <w:color w:val="00B0F0"/>
            </w:rPr>
            <w:t>[Firmenname]</w:t>
          </w:r>
        </w:sdtContent>
      </w:sdt>
      <w:r w:rsidR="00221F86">
        <w:tab/>
      </w:r>
    </w:p>
    <w:sdt>
      <w:sdtPr>
        <w:id w:val="-190446925"/>
        <w:placeholder>
          <w:docPart w:val="2349EF25336D41C2B2D399510C6C50DD"/>
        </w:placeholder>
        <w:showingPlcHdr/>
        <w15:appearance w15:val="hidden"/>
        <w:text/>
      </w:sdtPr>
      <w:sdtEndPr>
        <w:rPr>
          <w:rFonts w:cstheme="minorHAnsi"/>
        </w:rPr>
      </w:sdtEndPr>
      <w:sdtContent>
        <w:p w14:paraId="628B59E0" w14:textId="2D6E8E9C" w:rsidR="00E44F1A" w:rsidRPr="00DB48AA" w:rsidRDefault="00E44F1A" w:rsidP="00D50AC3">
          <w:pPr>
            <w:autoSpaceDE w:val="0"/>
            <w:autoSpaceDN w:val="0"/>
            <w:adjustRightInd w:val="0"/>
            <w:rPr>
              <w:rStyle w:val="Formatvorlage1"/>
              <w:rFonts w:ascii="Calibri" w:hAnsi="Calibri"/>
              <w:sz w:val="22"/>
            </w:rPr>
          </w:pPr>
          <w:r w:rsidRPr="003F2F99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Kundennummer</w:t>
          </w:r>
          <w:r w:rsidRPr="003F2F99">
            <w:rPr>
              <w:rStyle w:val="Platzhaltertext"/>
              <w:rFonts w:cstheme="minorHAnsi"/>
              <w:color w:val="00B0F0"/>
            </w:rPr>
            <w:t>]</w:t>
          </w:r>
        </w:p>
      </w:sdtContent>
    </w:sdt>
    <w:sdt>
      <w:sdtPr>
        <w:id w:val="-1143424515"/>
        <w:placeholder>
          <w:docPart w:val="69CAF9F0FFA94EA798CFC944A8CE4E4D"/>
        </w:placeholder>
        <w:showingPlcHdr/>
        <w15:appearance w15:val="hidden"/>
        <w:text/>
      </w:sdtPr>
      <w:sdtEndPr>
        <w:rPr>
          <w:rFonts w:cstheme="minorHAnsi"/>
        </w:rPr>
      </w:sdtEndPr>
      <w:sdtContent>
        <w:p w14:paraId="72E063B7" w14:textId="77777777" w:rsidR="00ED76B9" w:rsidRPr="00454DBA" w:rsidRDefault="00ED76B9" w:rsidP="00E43F93">
          <w:pPr>
            <w:autoSpaceDE w:val="0"/>
            <w:autoSpaceDN w:val="0"/>
            <w:adjustRightInd w:val="0"/>
            <w:rPr>
              <w:rStyle w:val="Formatvorlage1"/>
              <w:rFonts w:asciiTheme="minorHAnsi" w:hAnsiTheme="minorHAnsi" w:cstheme="minorHAnsi"/>
            </w:rPr>
          </w:pPr>
          <w:r w:rsidRPr="003F2F99">
            <w:rPr>
              <w:rStyle w:val="Platzhaltertext"/>
              <w:rFonts w:cstheme="minorHAnsi"/>
              <w:color w:val="00B0F0"/>
            </w:rPr>
            <w:t>[Ansprechpartner]</w:t>
          </w:r>
        </w:p>
      </w:sdtContent>
    </w:sdt>
    <w:sdt>
      <w:sdtPr>
        <w:id w:val="2096440020"/>
        <w:placeholder>
          <w:docPart w:val="14AD60E757704A0D9E4D3629CB419244"/>
        </w:placeholder>
        <w:showingPlcHdr/>
        <w15:appearance w15:val="hidden"/>
        <w:text/>
      </w:sdtPr>
      <w:sdtEndPr>
        <w:rPr>
          <w:rFonts w:cstheme="minorHAnsi"/>
        </w:rPr>
      </w:sdtEndPr>
      <w:sdtContent>
        <w:p w14:paraId="255E5D8B" w14:textId="77777777" w:rsidR="00ED76B9" w:rsidRPr="00454DBA" w:rsidRDefault="00ED76B9" w:rsidP="00E43F93">
          <w:pPr>
            <w:autoSpaceDE w:val="0"/>
            <w:autoSpaceDN w:val="0"/>
            <w:adjustRightInd w:val="0"/>
            <w:rPr>
              <w:rStyle w:val="Formatvorlage1"/>
              <w:rFonts w:asciiTheme="minorHAnsi" w:hAnsiTheme="minorHAnsi" w:cstheme="minorHAnsi"/>
            </w:rPr>
          </w:pPr>
          <w:r w:rsidRPr="003F2F99">
            <w:rPr>
              <w:rStyle w:val="Platzhaltertext"/>
              <w:rFonts w:cstheme="minorHAnsi"/>
              <w:color w:val="00B0F0"/>
            </w:rPr>
            <w:t>[Straße]</w:t>
          </w:r>
        </w:p>
      </w:sdtContent>
    </w:sdt>
    <w:sdt>
      <w:sdtPr>
        <w:id w:val="2116936106"/>
        <w:placeholder>
          <w:docPart w:val="A6F4EFFC976B4C81A4AEA88D0C1ADD7A"/>
        </w:placeholder>
        <w:showingPlcHdr/>
        <w15:appearance w15:val="hidden"/>
        <w:text/>
      </w:sdtPr>
      <w:sdtEndPr>
        <w:rPr>
          <w:rFonts w:cstheme="minorHAnsi"/>
        </w:rPr>
      </w:sdtEndPr>
      <w:sdtContent>
        <w:p w14:paraId="303763DB" w14:textId="77777777" w:rsidR="00ED76B9" w:rsidRPr="00454DBA" w:rsidRDefault="00ED76B9" w:rsidP="00E43F93">
          <w:pPr>
            <w:autoSpaceDE w:val="0"/>
            <w:autoSpaceDN w:val="0"/>
            <w:adjustRightInd w:val="0"/>
            <w:rPr>
              <w:rStyle w:val="Formatvorlage1"/>
              <w:rFonts w:asciiTheme="minorHAnsi" w:hAnsiTheme="minorHAnsi" w:cstheme="minorHAnsi"/>
            </w:rPr>
          </w:pPr>
          <w:r w:rsidRPr="003F2F99">
            <w:rPr>
              <w:rStyle w:val="Platzhaltertext"/>
              <w:rFonts w:cstheme="minorHAnsi"/>
              <w:color w:val="00B0F0"/>
            </w:rPr>
            <w:t>[PLZ, Ort]</w:t>
          </w:r>
        </w:p>
      </w:sdtContent>
    </w:sdt>
    <w:sdt>
      <w:sdtPr>
        <w:id w:val="-1326587966"/>
        <w:placeholder>
          <w:docPart w:val="86DAA13345B6466E84393FA5B9CED49A"/>
        </w:placeholder>
        <w:showingPlcHdr/>
        <w15:appearance w15:val="hidden"/>
        <w:text/>
      </w:sdtPr>
      <w:sdtEndPr>
        <w:rPr>
          <w:rFonts w:cstheme="minorHAnsi"/>
        </w:rPr>
      </w:sdtEndPr>
      <w:sdtContent>
        <w:p w14:paraId="57FE918A" w14:textId="77777777" w:rsidR="00ED76B9" w:rsidRPr="00454DBA" w:rsidRDefault="00ED76B9" w:rsidP="00E43F93">
          <w:pPr>
            <w:autoSpaceDE w:val="0"/>
            <w:autoSpaceDN w:val="0"/>
            <w:adjustRightInd w:val="0"/>
            <w:rPr>
              <w:rStyle w:val="Formatvorlage1"/>
              <w:rFonts w:asciiTheme="minorHAnsi" w:hAnsiTheme="minorHAnsi" w:cstheme="minorHAnsi"/>
            </w:rPr>
          </w:pPr>
          <w:r w:rsidRPr="003F2F99">
            <w:rPr>
              <w:rStyle w:val="Platzhaltertext"/>
              <w:rFonts w:cstheme="minorHAnsi"/>
              <w:color w:val="00B0F0"/>
            </w:rPr>
            <w:t>[Land]</w:t>
          </w:r>
        </w:p>
      </w:sdtContent>
    </w:sdt>
    <w:p w14:paraId="399E3622" w14:textId="77777777" w:rsidR="00D50AC3" w:rsidRDefault="003A61F2" w:rsidP="00D50AC3">
      <w:pPr>
        <w:autoSpaceDE w:val="0"/>
        <w:autoSpaceDN w:val="0"/>
        <w:adjustRightInd w:val="0"/>
      </w:pP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</w:r>
      <w:r w:rsidR="00D50AC3">
        <w:rPr>
          <w:rFonts w:cstheme="minorHAnsi"/>
          <w:szCs w:val="18"/>
        </w:rPr>
        <w:tab/>
      </w:r>
    </w:p>
    <w:p w14:paraId="058F894E" w14:textId="3F2977EA" w:rsidR="00D50AC3" w:rsidRPr="00DB48AA" w:rsidRDefault="00D50AC3" w:rsidP="00D50AC3">
      <w:pPr>
        <w:autoSpaceDE w:val="0"/>
        <w:autoSpaceDN w:val="0"/>
        <w:adjustRightInd w:val="0"/>
        <w:rPr>
          <w:rStyle w:val="Formatvorlage1"/>
          <w:rFonts w:ascii="Calibri" w:hAnsi="Calibr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74A0">
        <w:rPr>
          <w:rFonts w:cstheme="minorHAnsi"/>
          <w:color w:val="00B0F0"/>
        </w:rPr>
        <w:tab/>
      </w:r>
      <w:r w:rsidR="00D374A0">
        <w:rPr>
          <w:rFonts w:cstheme="minorHAnsi"/>
          <w:color w:val="00B0F0"/>
        </w:rPr>
        <w:tab/>
      </w:r>
      <w:sdt>
        <w:sdtPr>
          <w:rPr>
            <w:rFonts w:cstheme="minorHAnsi"/>
            <w:color w:val="000000"/>
          </w:rPr>
          <w:alias w:val="Datum wählen"/>
          <w:tag w:val="Datum wählen"/>
          <w:id w:val="-721208449"/>
          <w:placeholder>
            <w:docPart w:val="A7260730507744408C93F22BA9A15B5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374A0" w:rsidRPr="005936F0">
            <w:rPr>
              <w:rFonts w:cstheme="minorHAnsi"/>
              <w:color w:val="00B0F0"/>
            </w:rPr>
            <w:t>[Datum wählen]</w:t>
          </w:r>
        </w:sdtContent>
      </w:sdt>
    </w:p>
    <w:p w14:paraId="5C2231D3" w14:textId="6E931C5F" w:rsidR="003A61F2" w:rsidRPr="003F2F99" w:rsidRDefault="003A61F2" w:rsidP="00E43F93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</w:rPr>
      </w:pPr>
    </w:p>
    <w:p w14:paraId="0404FE11" w14:textId="3E38181C" w:rsidR="00ED76B9" w:rsidRDefault="00ED76B9" w:rsidP="00997F95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</w:rPr>
      </w:pPr>
    </w:p>
    <w:p w14:paraId="21C2D056" w14:textId="49BF2944" w:rsidR="00997F95" w:rsidRDefault="00997F95" w:rsidP="00997F95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</w:rPr>
      </w:pPr>
    </w:p>
    <w:p w14:paraId="459EEE1E" w14:textId="7D21DB9F" w:rsidR="00997F95" w:rsidRDefault="00997F95" w:rsidP="00997F95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</w:rPr>
      </w:pPr>
    </w:p>
    <w:p w14:paraId="16F36417" w14:textId="12538D9E" w:rsidR="00997F95" w:rsidRDefault="00997F95" w:rsidP="00997F95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</w:rPr>
      </w:pPr>
    </w:p>
    <w:p w14:paraId="2A6C8FE9" w14:textId="77777777" w:rsidR="00997F95" w:rsidRPr="00997F95" w:rsidRDefault="00997F95" w:rsidP="00997F95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</w:rPr>
      </w:pPr>
    </w:p>
    <w:p w14:paraId="4E937983" w14:textId="77777777" w:rsidR="00ED76B9" w:rsidRPr="00E44CAD" w:rsidRDefault="0095273B" w:rsidP="00E43F93">
      <w:pPr>
        <w:spacing w:line="276" w:lineRule="auto"/>
        <w:jc w:val="center"/>
        <w:rPr>
          <w:rStyle w:val="Formatvorlage1"/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="Arial" w:hAnsi="Arial"/>
            <w:b/>
            <w:sz w:val="24"/>
            <w:szCs w:val="24"/>
          </w:rPr>
          <w:id w:val="2048945644"/>
          <w:placeholder>
            <w:docPart w:val="9E929D63EA7F4172BA4892D71CC132E2"/>
          </w:placeholder>
          <w:showingPlcHdr/>
          <w15:appearance w15:val="hidden"/>
          <w:text/>
        </w:sdtPr>
        <w:sdtEndPr>
          <w:rPr>
            <w:rFonts w:cstheme="minorHAnsi"/>
          </w:rPr>
        </w:sdtEndPr>
        <w:sdtContent>
          <w:r w:rsidR="00ED76B9" w:rsidRPr="00E44CAD">
            <w:rPr>
              <w:rStyle w:val="Platzhaltertext"/>
              <w:b/>
              <w:color w:val="00B0F0"/>
              <w:sz w:val="24"/>
              <w:szCs w:val="24"/>
            </w:rPr>
            <w:t>[Projektreferenz]</w:t>
          </w:r>
        </w:sdtContent>
      </w:sdt>
    </w:p>
    <w:p w14:paraId="0AA97E4B" w14:textId="77777777" w:rsidR="00ED76B9" w:rsidRPr="003E1646" w:rsidRDefault="00ED76B9" w:rsidP="00E43F93">
      <w:pPr>
        <w:spacing w:line="276" w:lineRule="auto"/>
        <w:jc w:val="center"/>
        <w:rPr>
          <w:rFonts w:eastAsia="Calibri" w:cstheme="minorHAnsi"/>
          <w:color w:val="244061"/>
          <w:szCs w:val="24"/>
        </w:rPr>
      </w:pPr>
    </w:p>
    <w:p w14:paraId="235EC5B6" w14:textId="77777777" w:rsidR="00ED76B9" w:rsidRPr="00054CA2" w:rsidRDefault="0095273B" w:rsidP="00E43F93">
      <w:pPr>
        <w:spacing w:line="276" w:lineRule="auto"/>
        <w:jc w:val="center"/>
        <w:rPr>
          <w:rFonts w:eastAsia="Calibri" w:cstheme="minorHAnsi"/>
          <w:b/>
          <w:color w:val="244061"/>
        </w:rPr>
      </w:pPr>
      <w:sdt>
        <w:sdtPr>
          <w:rPr>
            <w:rFonts w:eastAsia="Calibri" w:cstheme="minorHAnsi"/>
            <w:b/>
            <w:color w:val="244061"/>
          </w:rPr>
          <w:id w:val="1555734585"/>
          <w:showingPlcHdr/>
          <w:picture/>
        </w:sdtPr>
        <w:sdtEndPr/>
        <w:sdtContent>
          <w:r w:rsidR="00ED76B9" w:rsidRPr="00054CA2">
            <w:rPr>
              <w:rFonts w:eastAsia="Calibri" w:cstheme="minorHAnsi"/>
              <w:b/>
              <w:noProof/>
              <w:color w:val="244061"/>
            </w:rPr>
            <w:drawing>
              <wp:inline distT="0" distB="0" distL="0" distR="0" wp14:anchorId="1DED4735" wp14:editId="32D17E7E">
                <wp:extent cx="1905000" cy="1905000"/>
                <wp:effectExtent l="0" t="0" r="0" b="0"/>
                <wp:docPr id="4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5D38F04" w14:textId="77777777" w:rsidR="00ED76B9" w:rsidRPr="00054CA2" w:rsidRDefault="00ED76B9" w:rsidP="00E43F93">
      <w:pPr>
        <w:spacing w:line="276" w:lineRule="auto"/>
        <w:rPr>
          <w:rFonts w:eastAsia="Calibri" w:cstheme="minorHAnsi"/>
        </w:rPr>
      </w:pPr>
      <w:r w:rsidRPr="00054CA2">
        <w:rPr>
          <w:rFonts w:eastAsia="Calibri" w:cstheme="minorHAnsi"/>
          <w:color w:val="244061"/>
        </w:rPr>
        <w:br w:type="page"/>
      </w:r>
    </w:p>
    <w:p w14:paraId="20225343" w14:textId="77777777" w:rsidR="00ED76B9" w:rsidRPr="00454DBA" w:rsidRDefault="00ED76B9" w:rsidP="00A17990"/>
    <w:p w14:paraId="7CF3CE64" w14:textId="77777777" w:rsidR="001F79DC" w:rsidRDefault="001F79DC" w:rsidP="001F79DC">
      <w:pPr>
        <w:pStyle w:val="KeinLeerraum"/>
        <w:tabs>
          <w:tab w:val="right" w:pos="10466"/>
        </w:tabs>
        <w:spacing w:line="276" w:lineRule="auto"/>
        <w:rPr>
          <w:b/>
          <w:color w:val="1F4E79"/>
          <w:sz w:val="40"/>
          <w:szCs w:val="36"/>
        </w:rPr>
      </w:pPr>
      <w:r w:rsidRPr="00144028">
        <w:rPr>
          <w:b/>
          <w:color w:val="1F4E79"/>
          <w:sz w:val="40"/>
          <w:szCs w:val="36"/>
        </w:rPr>
        <w:t>Anwendungsdaten</w:t>
      </w:r>
    </w:p>
    <w:p w14:paraId="3041CD5D" w14:textId="77777777" w:rsidR="001F79DC" w:rsidRPr="001B0257" w:rsidRDefault="001F79DC" w:rsidP="001F79DC">
      <w:pPr>
        <w:pStyle w:val="KeinLeerraum"/>
        <w:tabs>
          <w:tab w:val="right" w:pos="10466"/>
        </w:tabs>
        <w:spacing w:line="276" w:lineRule="auto"/>
        <w:rPr>
          <w:b/>
          <w:color w:val="1F4E79"/>
          <w:sz w:val="12"/>
          <w:szCs w:val="10"/>
        </w:rPr>
      </w:pPr>
    </w:p>
    <w:p w14:paraId="67702626" w14:textId="77777777" w:rsidR="001F79DC" w:rsidRDefault="001F79DC" w:rsidP="001F79DC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Bitte tragen Sie alle notwendigen Parameter Ihrer O-Ring Applikation, in die folgenden hellblauen Eingabefelder ein.</w:t>
      </w:r>
    </w:p>
    <w:p w14:paraId="547476F1" w14:textId="77777777" w:rsidR="001F79DC" w:rsidRPr="001B0257" w:rsidRDefault="001F79DC" w:rsidP="001F79DC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0B09631C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1303CE0D" w14:textId="1273F794" w:rsidR="001F79DC" w:rsidRPr="008B3DF8" w:rsidRDefault="005D0368" w:rsidP="006639BA">
            <w:pPr>
              <w:spacing w:line="276" w:lineRule="auto"/>
              <w:rPr>
                <w:rFonts w:cstheme="minorHAnsi"/>
              </w:rPr>
            </w:pPr>
            <w:bookmarkStart w:id="0" w:name="OLE_LINK3"/>
            <w:r>
              <w:rPr>
                <w:rFonts w:cstheme="minorHAnsi"/>
              </w:rPr>
              <w:t>Betriebsdruck:</w:t>
            </w:r>
          </w:p>
        </w:tc>
        <w:tc>
          <w:tcPr>
            <w:tcW w:w="5669" w:type="dxa"/>
            <w:vAlign w:val="center"/>
          </w:tcPr>
          <w:p w14:paraId="14047BAD" w14:textId="714FC525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alias w:val=" Betriebsdruck"/>
                <w:tag w:val=" Betriebsdruck"/>
                <w:id w:val="-1713651167"/>
                <w:placeholder>
                  <w:docPart w:val="FC8A6C71397745C89C5EDD8FF573C3D0"/>
                </w:placeholder>
                <w:showingPlcHdr/>
                <w:text/>
              </w:sdtPr>
              <w:sdtEndPr/>
              <w:sdtContent>
                <w:r w:rsidR="008C39E2"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 w:rsidR="008C39E2">
                  <w:rPr>
                    <w:rStyle w:val="Platzhaltertext"/>
                    <w:rFonts w:cstheme="minorHAnsi"/>
                    <w:color w:val="00B0F0"/>
                  </w:rPr>
                  <w:t>Betriebsdruck</w:t>
                </w:r>
                <w:r w:rsidR="008C39E2"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  <w:r w:rsidR="005D036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bar</w:t>
            </w:r>
          </w:p>
        </w:tc>
      </w:tr>
    </w:tbl>
    <w:p w14:paraId="022BD2B0" w14:textId="105B4179" w:rsidR="001F79DC" w:rsidRDefault="001F79DC" w:rsidP="001F79DC">
      <w:pPr>
        <w:jc w:val="both"/>
        <w:rPr>
          <w:rFonts w:cstheme="minorHAnsi"/>
          <w:b/>
          <w:color w:val="2F5496" w:themeColor="accent5" w:themeShade="BF"/>
        </w:rPr>
      </w:pPr>
    </w:p>
    <w:bookmarkEnd w:id="0"/>
    <w:p w14:paraId="663E4F2D" w14:textId="77777777" w:rsidR="001F79DC" w:rsidRDefault="001F79DC" w:rsidP="001F79DC">
      <w:pPr>
        <w:jc w:val="both"/>
        <w:rPr>
          <w:rFonts w:cstheme="minorHAnsi"/>
          <w:b/>
          <w:color w:val="2F5496" w:themeColor="accent5" w:themeShade="BF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158CD098" w14:textId="77777777" w:rsidTr="006639BA">
        <w:trPr>
          <w:trHeight w:val="426"/>
        </w:trPr>
        <w:tc>
          <w:tcPr>
            <w:tcW w:w="3848" w:type="dxa"/>
            <w:vAlign w:val="center"/>
          </w:tcPr>
          <w:p w14:paraId="7F7055C0" w14:textId="77777777" w:rsidR="001F79DC" w:rsidRPr="005936F0" w:rsidRDefault="001F79DC" w:rsidP="006639BA">
            <w:pPr>
              <w:spacing w:line="276" w:lineRule="auto"/>
              <w:rPr>
                <w:rFonts w:cstheme="minorHAnsi"/>
              </w:rPr>
            </w:pPr>
            <w:bookmarkStart w:id="1" w:name="OLE_LINK9"/>
            <w:r>
              <w:rPr>
                <w:rFonts w:cstheme="minorHAnsi"/>
              </w:rPr>
              <w:t>Montageart:</w:t>
            </w:r>
          </w:p>
        </w:tc>
        <w:tc>
          <w:tcPr>
            <w:tcW w:w="5669" w:type="dxa"/>
            <w:vAlign w:val="center"/>
          </w:tcPr>
          <w:p w14:paraId="1396A6E1" w14:textId="16173411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alias w:val="Montageart wählen"/>
                <w:tag w:val="Montageart wählen"/>
                <w:id w:val="296412214"/>
                <w:placeholder>
                  <w:docPart w:val="D4887148595642BCB26BD389C577B1D2"/>
                </w:placeholder>
                <w:showingPlcHdr/>
                <w:dropDownList>
                  <w:listItem w:value="Wählen Sie ein Element aus."/>
                  <w:listItem w:displayText="Außenmontage" w:value="Außenmontage"/>
                  <w:listItem w:displayText="Innenmontage" w:value="Innenmontage"/>
                </w:dropDownList>
              </w:sdtPr>
              <w:sdtEndPr/>
              <w:sdtContent>
                <w:r w:rsidR="00C20B72"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 w:rsidR="00C20B72">
                  <w:rPr>
                    <w:rStyle w:val="Platzhaltertext"/>
                    <w:rFonts w:cstheme="minorHAnsi"/>
                    <w:color w:val="00B0F0"/>
                  </w:rPr>
                  <w:t>M</w:t>
                </w:r>
                <w:r w:rsidR="00C20B72">
                  <w:rPr>
                    <w:rStyle w:val="Platzhaltertext"/>
                    <w:color w:val="00B0F0"/>
                  </w:rPr>
                  <w:t>ontageart</w:t>
                </w:r>
                <w:r w:rsidR="00C20B72" w:rsidRPr="005936F0">
                  <w:rPr>
                    <w:rStyle w:val="Platzhaltertext"/>
                    <w:rFonts w:cstheme="minorHAnsi"/>
                    <w:color w:val="00B0F0"/>
                  </w:rPr>
                  <w:t xml:space="preserve"> wählen]</w:t>
                </w:r>
              </w:sdtContent>
            </w:sdt>
          </w:p>
        </w:tc>
      </w:tr>
    </w:tbl>
    <w:bookmarkEnd w:id="1"/>
    <w:p w14:paraId="562B1C4D" w14:textId="77777777" w:rsidR="001F79DC" w:rsidRDefault="001F79DC" w:rsidP="001F79DC">
      <w:pPr>
        <w:jc w:val="center"/>
        <w:rPr>
          <w:rFonts w:cstheme="minorHAnsi"/>
          <w:szCs w:val="36"/>
        </w:rPr>
      </w:pPr>
      <w:r w:rsidRPr="002D7781">
        <w:rPr>
          <w:rFonts w:cstheme="minorHAnsi"/>
          <w:noProof/>
          <w:szCs w:val="36"/>
        </w:rPr>
        <w:drawing>
          <wp:inline distT="0" distB="0" distL="0" distR="0" wp14:anchorId="120FA10F" wp14:editId="7CA286DA">
            <wp:extent cx="3400425" cy="126339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4142" cy="128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A1F2" w14:textId="77777777" w:rsidR="001F79DC" w:rsidRDefault="001F79DC" w:rsidP="001F79DC">
      <w:pPr>
        <w:jc w:val="center"/>
        <w:rPr>
          <w:rFonts w:cstheme="minorHAnsi"/>
          <w:szCs w:val="36"/>
        </w:rPr>
      </w:pPr>
    </w:p>
    <w:p w14:paraId="73F690EF" w14:textId="77777777" w:rsidR="001F79DC" w:rsidRDefault="001F79DC" w:rsidP="001F79DC">
      <w:pPr>
        <w:jc w:val="center"/>
        <w:rPr>
          <w:rFonts w:cstheme="minorHAnsi"/>
          <w:szCs w:val="36"/>
        </w:rPr>
      </w:pPr>
    </w:p>
    <w:p w14:paraId="552320BA" w14:textId="77777777" w:rsidR="001F79DC" w:rsidRDefault="001F79DC" w:rsidP="001F79DC">
      <w:pPr>
        <w:jc w:val="center"/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5F8481D1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3FAB5BCF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bookmarkStart w:id="2" w:name="OLE_LINK15"/>
            <w:r>
              <w:rPr>
                <w:rFonts w:cstheme="minorHAnsi"/>
              </w:rPr>
              <w:t>Innen-Ø des O-Rings (d1):</w:t>
            </w:r>
          </w:p>
        </w:tc>
        <w:tc>
          <w:tcPr>
            <w:tcW w:w="5669" w:type="dxa"/>
            <w:vAlign w:val="center"/>
          </w:tcPr>
          <w:p w14:paraId="2BEDDEAE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942303495"/>
                <w:placeholder>
                  <w:docPart w:val="891AAAF951B244BCBAFA62D45701A2ED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d1 eingeben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 xml:space="preserve"> </w:t>
                </w:r>
              </w:sdtContent>
            </w:sdt>
            <w:r>
              <w:rPr>
                <w:rFonts w:cstheme="minorHAnsi"/>
              </w:rPr>
              <w:tab/>
              <w:t>mm</w:t>
            </w:r>
          </w:p>
        </w:tc>
      </w:tr>
      <w:bookmarkEnd w:id="2"/>
    </w:tbl>
    <w:p w14:paraId="79750923" w14:textId="77777777" w:rsidR="001F79DC" w:rsidRDefault="001F79DC" w:rsidP="001F79DC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1E5BF851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19EC783B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Schnurstärke des O-Rings (d2):</w:t>
            </w:r>
          </w:p>
        </w:tc>
        <w:tc>
          <w:tcPr>
            <w:tcW w:w="5669" w:type="dxa"/>
            <w:vAlign w:val="center"/>
          </w:tcPr>
          <w:p w14:paraId="1FCD344C" w14:textId="76E0D5A4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1929176578"/>
                <w:placeholder>
                  <w:docPart w:val="9AE6D21AFBCA4BBDBC0C13BF41D5B7D0"/>
                </w:placeholder>
                <w:showingPlcHdr/>
                <w:text/>
              </w:sdtPr>
              <w:sdtEndPr/>
              <w:sdtContent>
                <w:r w:rsidR="008138FB"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 w:rsidR="008138FB">
                  <w:rPr>
                    <w:rStyle w:val="Platzhaltertext"/>
                    <w:rFonts w:cstheme="minorHAnsi"/>
                    <w:color w:val="00B0F0"/>
                  </w:rPr>
                  <w:t>d2 eingeben</w:t>
                </w:r>
                <w:r w:rsidR="008138FB"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  <w:r w:rsidR="008138FB">
                  <w:rPr>
                    <w:rStyle w:val="Platzhaltertext"/>
                    <w:rFonts w:cstheme="minorHAnsi"/>
                    <w:color w:val="00B0F0"/>
                  </w:rPr>
                  <w:t xml:space="preserve"> </w:t>
                </w:r>
              </w:sdtContent>
            </w:sdt>
            <w:r>
              <w:rPr>
                <w:rFonts w:cstheme="minorHAnsi"/>
              </w:rPr>
              <w:tab/>
              <w:t>mm</w:t>
            </w:r>
          </w:p>
        </w:tc>
      </w:tr>
    </w:tbl>
    <w:p w14:paraId="4951F173" w14:textId="77777777" w:rsidR="001F79DC" w:rsidRDefault="001F79DC" w:rsidP="001F79DC">
      <w:pPr>
        <w:rPr>
          <w:rFonts w:cstheme="minorHAnsi"/>
          <w:szCs w:val="36"/>
        </w:rPr>
      </w:pPr>
    </w:p>
    <w:p w14:paraId="67A8A131" w14:textId="77777777" w:rsidR="001F79DC" w:rsidRDefault="001F79DC" w:rsidP="001F79DC">
      <w:pPr>
        <w:ind w:left="708" w:firstLine="708"/>
        <w:rPr>
          <w:rFonts w:cstheme="minorHAnsi"/>
          <w:szCs w:val="36"/>
        </w:rPr>
      </w:pPr>
      <w:r w:rsidRPr="00820157">
        <w:rPr>
          <w:rFonts w:cstheme="minorHAnsi"/>
          <w:noProof/>
          <w:szCs w:val="36"/>
        </w:rPr>
        <w:drawing>
          <wp:inline distT="0" distB="0" distL="0" distR="0" wp14:anchorId="021C4133" wp14:editId="10FDF981">
            <wp:extent cx="2361627" cy="1495425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4774" cy="15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BB87" w14:textId="77777777" w:rsidR="001F79DC" w:rsidRDefault="001F79DC" w:rsidP="001F79DC">
      <w:pPr>
        <w:ind w:left="708" w:firstLine="708"/>
        <w:rPr>
          <w:rFonts w:cstheme="minorHAnsi"/>
          <w:szCs w:val="36"/>
        </w:rPr>
      </w:pPr>
    </w:p>
    <w:p w14:paraId="73F30501" w14:textId="77777777" w:rsidR="001F79DC" w:rsidRDefault="001F79DC" w:rsidP="001F79DC">
      <w:pPr>
        <w:rPr>
          <w:rFonts w:cstheme="minorHAnsi"/>
          <w:szCs w:val="36"/>
        </w:rPr>
      </w:pPr>
    </w:p>
    <w:p w14:paraId="4D13E4D5" w14:textId="77777777" w:rsidR="001F79DC" w:rsidRDefault="001F79DC" w:rsidP="001F79DC">
      <w:pPr>
        <w:rPr>
          <w:rFonts w:cstheme="minorHAnsi"/>
          <w:szCs w:val="36"/>
        </w:rPr>
      </w:pPr>
    </w:p>
    <w:p w14:paraId="0F3EA7C2" w14:textId="77777777" w:rsidR="001F79DC" w:rsidRDefault="001F79DC" w:rsidP="001F79DC">
      <w:pPr>
        <w:rPr>
          <w:rFonts w:cstheme="minorHAnsi"/>
          <w:szCs w:val="36"/>
        </w:rPr>
      </w:pPr>
    </w:p>
    <w:p w14:paraId="71B671EC" w14:textId="77777777" w:rsidR="001F79DC" w:rsidRDefault="001F79DC" w:rsidP="001F79DC">
      <w:pPr>
        <w:rPr>
          <w:rFonts w:cstheme="minorHAnsi"/>
          <w:szCs w:val="36"/>
        </w:rPr>
      </w:pPr>
    </w:p>
    <w:p w14:paraId="7F3D70A1" w14:textId="77777777" w:rsidR="001F79DC" w:rsidRDefault="001F79DC" w:rsidP="001F79DC">
      <w:pPr>
        <w:rPr>
          <w:rFonts w:cstheme="minorHAnsi"/>
          <w:szCs w:val="36"/>
        </w:rPr>
      </w:pPr>
    </w:p>
    <w:p w14:paraId="7316C11A" w14:textId="77777777" w:rsidR="001F79DC" w:rsidRDefault="001F79DC" w:rsidP="001F79DC">
      <w:pPr>
        <w:rPr>
          <w:rFonts w:cstheme="minorHAnsi"/>
          <w:szCs w:val="36"/>
        </w:rPr>
      </w:pPr>
    </w:p>
    <w:p w14:paraId="4AFB02F2" w14:textId="77777777" w:rsidR="001F79DC" w:rsidRDefault="001F79DC" w:rsidP="001F79DC">
      <w:pPr>
        <w:rPr>
          <w:rFonts w:cstheme="minorHAnsi"/>
          <w:szCs w:val="36"/>
        </w:rPr>
      </w:pPr>
    </w:p>
    <w:p w14:paraId="1AACEB89" w14:textId="77777777" w:rsidR="001F79DC" w:rsidRDefault="001F79DC" w:rsidP="001F79DC">
      <w:pPr>
        <w:rPr>
          <w:rFonts w:cstheme="minorHAnsi"/>
          <w:szCs w:val="36"/>
        </w:rPr>
      </w:pPr>
    </w:p>
    <w:p w14:paraId="76D4B6A4" w14:textId="77777777" w:rsidR="001F79DC" w:rsidRDefault="001F79DC" w:rsidP="001F79DC">
      <w:pPr>
        <w:rPr>
          <w:rFonts w:cstheme="minorHAnsi"/>
          <w:szCs w:val="36"/>
        </w:rPr>
      </w:pPr>
    </w:p>
    <w:p w14:paraId="596FA38B" w14:textId="77777777" w:rsidR="001F79DC" w:rsidRDefault="001F79DC" w:rsidP="001F79DC">
      <w:pPr>
        <w:rPr>
          <w:rFonts w:cstheme="minorHAnsi"/>
          <w:szCs w:val="36"/>
        </w:rPr>
      </w:pPr>
    </w:p>
    <w:p w14:paraId="2AE1EFFA" w14:textId="77777777" w:rsidR="001F79DC" w:rsidRDefault="001F79DC" w:rsidP="001F79DC">
      <w:pPr>
        <w:rPr>
          <w:rFonts w:cstheme="minorHAnsi"/>
          <w:szCs w:val="36"/>
        </w:rPr>
      </w:pPr>
    </w:p>
    <w:p w14:paraId="38C0138D" w14:textId="77777777" w:rsidR="001F79DC" w:rsidRDefault="001F79DC" w:rsidP="001F79DC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18FD9A4F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3BBAD7DF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Verhältnis vsd (bei Innenmontage):</w:t>
            </w:r>
          </w:p>
        </w:tc>
        <w:tc>
          <w:tcPr>
            <w:tcW w:w="5669" w:type="dxa"/>
            <w:vAlign w:val="center"/>
          </w:tcPr>
          <w:p w14:paraId="09F86314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9113038"/>
                <w:placeholder>
                  <w:docPart w:val="B293922965904D169E8D37DE45771AE5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v</w:t>
                </w:r>
                <w:r>
                  <w:rPr>
                    <w:rStyle w:val="Platzhaltertext"/>
                    <w:color w:val="00B0F0"/>
                  </w:rPr>
                  <w:t>sd eingeben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</w:tc>
      </w:tr>
    </w:tbl>
    <w:p w14:paraId="54158A56" w14:textId="77777777" w:rsidR="001F79DC" w:rsidRDefault="001F79DC" w:rsidP="001F79DC">
      <w:pPr>
        <w:rPr>
          <w:rFonts w:cstheme="minorHAnsi"/>
          <w:szCs w:val="36"/>
        </w:rPr>
      </w:pPr>
    </w:p>
    <w:p w14:paraId="5968E393" w14:textId="77777777" w:rsidR="001F79DC" w:rsidRDefault="001F79DC" w:rsidP="001F79DC">
      <w:pPr>
        <w:ind w:left="708" w:firstLine="708"/>
        <w:rPr>
          <w:rFonts w:cstheme="minorHAnsi"/>
          <w:szCs w:val="36"/>
        </w:rPr>
      </w:pPr>
      <w:r w:rsidRPr="00F13109">
        <w:rPr>
          <w:rFonts w:cstheme="minorHAnsi"/>
          <w:noProof/>
          <w:szCs w:val="36"/>
        </w:rPr>
        <w:drawing>
          <wp:inline distT="0" distB="0" distL="0" distR="0" wp14:anchorId="7A597146" wp14:editId="545B901A">
            <wp:extent cx="4210050" cy="1611719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8057" cy="161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F728B" w14:textId="77777777" w:rsidR="001F79DC" w:rsidRDefault="001F79DC" w:rsidP="001F79DC">
      <w:pPr>
        <w:rPr>
          <w:rFonts w:cstheme="minorHAnsi"/>
          <w:szCs w:val="36"/>
        </w:rPr>
      </w:pPr>
    </w:p>
    <w:p w14:paraId="280A06CE" w14:textId="77777777" w:rsidR="001F79DC" w:rsidRDefault="001F79DC" w:rsidP="001F79DC">
      <w:pPr>
        <w:rPr>
          <w:rFonts w:cstheme="minorHAnsi"/>
          <w:szCs w:val="36"/>
        </w:rPr>
      </w:pPr>
    </w:p>
    <w:p w14:paraId="23B3CB2E" w14:textId="77777777" w:rsidR="001F79DC" w:rsidRDefault="001F79DC" w:rsidP="001F79DC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:rsidRPr="008B3DF8" w14:paraId="1717EA91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43865BFB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Montagetiefe:</w:t>
            </w:r>
          </w:p>
        </w:tc>
        <w:tc>
          <w:tcPr>
            <w:tcW w:w="5669" w:type="dxa"/>
            <w:vAlign w:val="center"/>
          </w:tcPr>
          <w:p w14:paraId="148395D6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1260992542"/>
                <w:placeholder>
                  <w:docPart w:val="E44CB8E5F54A405BA5613648E13AD449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Montagetiefe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  <w:r>
              <w:rPr>
                <w:rFonts w:cstheme="minorHAnsi"/>
              </w:rPr>
              <w:t xml:space="preserve"> m</w:t>
            </w:r>
            <w:r>
              <w:t>m</w:t>
            </w:r>
          </w:p>
        </w:tc>
      </w:tr>
    </w:tbl>
    <w:p w14:paraId="0B8E7C85" w14:textId="77777777" w:rsidR="001F79DC" w:rsidRPr="00C13B31" w:rsidRDefault="001F79DC" w:rsidP="001F79DC">
      <w:pPr>
        <w:rPr>
          <w:rFonts w:cstheme="minorHAnsi"/>
          <w:szCs w:val="36"/>
        </w:rPr>
      </w:pPr>
    </w:p>
    <w:p w14:paraId="744BA480" w14:textId="77777777" w:rsidR="001F79DC" w:rsidRDefault="001F79DC" w:rsidP="001F79DC">
      <w:pPr>
        <w:pStyle w:val="Listenabsatz"/>
        <w:ind w:left="1428" w:firstLine="696"/>
        <w:rPr>
          <w:rFonts w:cstheme="minorHAnsi"/>
          <w:szCs w:val="36"/>
        </w:rPr>
      </w:pPr>
      <w:r w:rsidRPr="00D55F3B">
        <w:rPr>
          <w:rFonts w:cstheme="minorHAnsi"/>
          <w:noProof/>
          <w:szCs w:val="36"/>
        </w:rPr>
        <w:drawing>
          <wp:inline distT="0" distB="0" distL="0" distR="0" wp14:anchorId="57B41115" wp14:editId="32003217">
            <wp:extent cx="3257810" cy="260032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9282" cy="261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2A675" w14:textId="77777777" w:rsidR="001F79DC" w:rsidRDefault="001F79DC" w:rsidP="001F79DC">
      <w:pPr>
        <w:pStyle w:val="Listenabsatz"/>
        <w:ind w:left="1428" w:firstLine="696"/>
        <w:rPr>
          <w:rFonts w:cstheme="minorHAnsi"/>
          <w:szCs w:val="36"/>
        </w:rPr>
      </w:pPr>
    </w:p>
    <w:p w14:paraId="3BE895F8" w14:textId="77777777" w:rsidR="001F79DC" w:rsidRDefault="001F79DC" w:rsidP="001F79DC">
      <w:pPr>
        <w:pStyle w:val="Listenabsatz"/>
        <w:ind w:left="1428" w:firstLine="696"/>
        <w:rPr>
          <w:rFonts w:cstheme="minorHAnsi"/>
          <w:szCs w:val="36"/>
        </w:rPr>
      </w:pPr>
    </w:p>
    <w:p w14:paraId="64CE1F29" w14:textId="77777777" w:rsidR="001F79DC" w:rsidRDefault="001F79DC" w:rsidP="001F79DC">
      <w:pPr>
        <w:pStyle w:val="Listenabsatz"/>
        <w:ind w:left="1428" w:firstLine="696"/>
        <w:rPr>
          <w:rFonts w:cstheme="minorHAnsi"/>
          <w:szCs w:val="36"/>
        </w:rPr>
      </w:pPr>
      <w:bookmarkStart w:id="3" w:name="OLE_LINK27"/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02178CA9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528E6074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Dichtungsart:</w:t>
            </w:r>
          </w:p>
        </w:tc>
        <w:tc>
          <w:tcPr>
            <w:tcW w:w="5669" w:type="dxa"/>
            <w:vAlign w:val="center"/>
          </w:tcPr>
          <w:p w14:paraId="3B1725F2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alias w:val="Dichtungsart wählen"/>
                <w:tag w:val="Dichtungsart wählen"/>
                <w:id w:val="-1711489342"/>
                <w:placeholder>
                  <w:docPart w:val="65D70D302104436DB6C78BF3ED8958D4"/>
                </w:placeholder>
                <w:showingPlcHdr/>
                <w:dropDownList>
                  <w:listItem w:value="Wählen Sie ein Element aus."/>
                  <w:listItem w:displayText="O-Ring" w:value="O-Ring"/>
                  <w:listItem w:displayText="Flachdichtung" w:value="Flachdichtung"/>
                  <w:listItem w:displayText="Quadring" w:value="Quadring"/>
                  <w:listItem w:displayText="Kantseal" w:value="Kantseal"/>
                  <w:listItem w:displayText="Sonstige Dichtung" w:value="Sonstige Dichtung"/>
                </w:dropDownList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Dichtungsart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 xml:space="preserve"> wählen]</w:t>
                </w:r>
              </w:sdtContent>
            </w:sdt>
          </w:p>
        </w:tc>
      </w:tr>
      <w:bookmarkEnd w:id="3"/>
    </w:tbl>
    <w:p w14:paraId="5C7BD768" w14:textId="77777777" w:rsidR="001F79DC" w:rsidRDefault="001F79DC" w:rsidP="001F79DC">
      <w:pPr>
        <w:rPr>
          <w:rFonts w:cstheme="minorHAnsi"/>
          <w:szCs w:val="36"/>
        </w:rPr>
      </w:pPr>
    </w:p>
    <w:p w14:paraId="16038A7A" w14:textId="77777777" w:rsidR="001F79DC" w:rsidRDefault="001F79DC" w:rsidP="001F79DC">
      <w:pPr>
        <w:ind w:left="1416" w:firstLine="708"/>
        <w:rPr>
          <w:rFonts w:cstheme="minorHAnsi"/>
          <w:szCs w:val="36"/>
        </w:rPr>
      </w:pPr>
      <w:r w:rsidRPr="00A74438">
        <w:rPr>
          <w:rFonts w:cstheme="minorHAnsi"/>
          <w:noProof/>
          <w:szCs w:val="36"/>
        </w:rPr>
        <w:drawing>
          <wp:inline distT="0" distB="0" distL="0" distR="0" wp14:anchorId="4C8E5F91" wp14:editId="0CF514E5">
            <wp:extent cx="2562225" cy="1633322"/>
            <wp:effectExtent l="0" t="0" r="0" b="508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5877" cy="164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41EB3" w14:textId="77777777" w:rsidR="001F79DC" w:rsidRDefault="001F79DC" w:rsidP="001F79DC">
      <w:pPr>
        <w:ind w:left="1416" w:firstLine="708"/>
        <w:rPr>
          <w:rFonts w:cstheme="minorHAnsi"/>
          <w:szCs w:val="36"/>
        </w:rPr>
      </w:pPr>
    </w:p>
    <w:p w14:paraId="6A7A6B3A" w14:textId="77777777" w:rsidR="001F79DC" w:rsidRDefault="001F79DC" w:rsidP="001F79DC">
      <w:pPr>
        <w:ind w:left="1416" w:firstLine="708"/>
        <w:rPr>
          <w:rFonts w:cstheme="minorHAnsi"/>
          <w:szCs w:val="36"/>
        </w:rPr>
      </w:pPr>
    </w:p>
    <w:p w14:paraId="757084BB" w14:textId="77777777" w:rsidR="001F79DC" w:rsidRDefault="001F79DC" w:rsidP="001F79DC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47E07DD1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78A0F304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Material des O-Rings:</w:t>
            </w:r>
          </w:p>
        </w:tc>
        <w:tc>
          <w:tcPr>
            <w:tcW w:w="5669" w:type="dxa"/>
            <w:vAlign w:val="center"/>
          </w:tcPr>
          <w:p w14:paraId="5197CEAC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1918278572"/>
                <w:placeholder>
                  <w:docPart w:val="3FB78C91B3694A0DB31FFEC90F09E0DA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Material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</w:p>
        </w:tc>
      </w:tr>
    </w:tbl>
    <w:p w14:paraId="0A4792E5" w14:textId="77777777" w:rsidR="001F79DC" w:rsidRDefault="001F79DC" w:rsidP="001F79DC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70E46E5B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76DB181B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Shorehärte:</w:t>
            </w:r>
          </w:p>
        </w:tc>
        <w:tc>
          <w:tcPr>
            <w:tcW w:w="5669" w:type="dxa"/>
            <w:vAlign w:val="center"/>
          </w:tcPr>
          <w:p w14:paraId="4E38B77F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173774997"/>
                <w:placeholder>
                  <w:docPart w:val="A285B5F6414F455FB91318843CE8DED4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Shorehärte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</w:p>
        </w:tc>
      </w:tr>
    </w:tbl>
    <w:p w14:paraId="066A967E" w14:textId="77777777" w:rsidR="001F79DC" w:rsidRPr="00A74438" w:rsidRDefault="001F79DC" w:rsidP="001F79DC">
      <w:pPr>
        <w:rPr>
          <w:rFonts w:cstheme="minorHAnsi"/>
          <w:szCs w:val="36"/>
        </w:rPr>
      </w:pPr>
    </w:p>
    <w:p w14:paraId="421C15F2" w14:textId="77777777" w:rsidR="001F79DC" w:rsidRDefault="001F79DC" w:rsidP="001F79DC">
      <w:pPr>
        <w:ind w:left="2124"/>
        <w:rPr>
          <w:rFonts w:cstheme="minorHAnsi"/>
          <w:szCs w:val="36"/>
          <w:lang w:val="en-US"/>
        </w:rPr>
      </w:pPr>
    </w:p>
    <w:p w14:paraId="4A82CB44" w14:textId="77777777" w:rsidR="001F79DC" w:rsidRPr="00A74438" w:rsidRDefault="001F79DC" w:rsidP="001F79DC">
      <w:pPr>
        <w:ind w:left="2124"/>
        <w:rPr>
          <w:rFonts w:cstheme="minorHAnsi"/>
          <w:szCs w:val="36"/>
          <w:lang w:val="en-US"/>
        </w:rPr>
      </w:pPr>
      <w:r w:rsidRPr="00A74438">
        <w:rPr>
          <w:rFonts w:cstheme="minorHAnsi"/>
          <w:szCs w:val="36"/>
          <w:lang w:val="en-US"/>
        </w:rPr>
        <w:t>---&gt; z.B. NBR 70 Shore, V</w:t>
      </w:r>
      <w:r>
        <w:rPr>
          <w:rFonts w:cstheme="minorHAnsi"/>
          <w:szCs w:val="36"/>
          <w:lang w:val="en-US"/>
        </w:rPr>
        <w:t>iton 80 Shore, etc.</w:t>
      </w:r>
    </w:p>
    <w:p w14:paraId="16BCCE31" w14:textId="77777777" w:rsidR="001F79DC" w:rsidRDefault="001F79DC" w:rsidP="001F79DC">
      <w:pPr>
        <w:rPr>
          <w:rFonts w:cstheme="minorHAnsi"/>
          <w:szCs w:val="36"/>
          <w:lang w:val="en-US"/>
        </w:rPr>
      </w:pPr>
    </w:p>
    <w:p w14:paraId="643EE326" w14:textId="77777777" w:rsidR="001F79DC" w:rsidRDefault="001F79DC" w:rsidP="001F79DC">
      <w:pPr>
        <w:rPr>
          <w:rFonts w:cstheme="minorHAnsi"/>
          <w:szCs w:val="36"/>
          <w:lang w:val="en-US"/>
        </w:rPr>
      </w:pPr>
    </w:p>
    <w:p w14:paraId="5B9D0F3B" w14:textId="77777777" w:rsidR="001F79DC" w:rsidRPr="00766298" w:rsidRDefault="001F79DC" w:rsidP="001F79DC">
      <w:pPr>
        <w:pStyle w:val="Listenabsatz"/>
        <w:rPr>
          <w:rFonts w:cstheme="minorHAnsi"/>
          <w:b/>
          <w:color w:val="2F5496" w:themeColor="accent5" w:themeShade="BF"/>
          <w:lang w:val="en-US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10413066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335E2FE3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Vorgegebene Wellen-Ø:</w:t>
            </w:r>
          </w:p>
        </w:tc>
        <w:tc>
          <w:tcPr>
            <w:tcW w:w="5669" w:type="dxa"/>
            <w:vAlign w:val="center"/>
          </w:tcPr>
          <w:p w14:paraId="3F5FEF0E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909968372"/>
                <w:placeholder>
                  <w:docPart w:val="33100D0D16604BCCAAA188E8E5A4D470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B</w:t>
                </w:r>
                <w:r>
                  <w:rPr>
                    <w:rStyle w:val="Platzhaltertext"/>
                    <w:color w:val="00B0F0"/>
                  </w:rPr>
                  <w:t>ei Außenmontage: D-Welle &amp; D-Einstich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</w:p>
          <w:p w14:paraId="5E62D2E3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414241493"/>
                <w:placeholder>
                  <w:docPart w:val="9FBB1C3A082C406892EF2FA48CC76918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B</w:t>
                </w:r>
                <w:r>
                  <w:rPr>
                    <w:rStyle w:val="Platzhaltertext"/>
                    <w:color w:val="00B0F0"/>
                  </w:rPr>
                  <w:t>ei Innenmontage: D-Bohrung &amp; D-Einstich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</w:p>
        </w:tc>
      </w:tr>
    </w:tbl>
    <w:p w14:paraId="2FEA7C0B" w14:textId="77777777" w:rsidR="001F79DC" w:rsidRDefault="001F79DC" w:rsidP="001F79DC">
      <w:pPr>
        <w:rPr>
          <w:rFonts w:cstheme="minorHAnsi"/>
          <w:szCs w:val="36"/>
        </w:rPr>
      </w:pPr>
    </w:p>
    <w:p w14:paraId="51A5744F" w14:textId="77777777" w:rsidR="001F79DC" w:rsidRPr="00247563" w:rsidRDefault="001F79DC" w:rsidP="001F79DC">
      <w:pPr>
        <w:ind w:firstLine="708"/>
        <w:rPr>
          <w:rFonts w:cstheme="minorHAnsi"/>
          <w:szCs w:val="36"/>
        </w:rPr>
      </w:pPr>
      <w:r w:rsidRPr="00247563">
        <w:rPr>
          <w:rFonts w:cstheme="minorHAnsi"/>
          <w:szCs w:val="36"/>
        </w:rPr>
        <w:t>Die Interpolation wird von SCHUNK durchgeführt.</w:t>
      </w:r>
    </w:p>
    <w:p w14:paraId="536BCB06" w14:textId="77777777" w:rsidR="001F79DC" w:rsidRPr="001A1B2E" w:rsidRDefault="001F79DC" w:rsidP="001F79DC">
      <w:pPr>
        <w:pStyle w:val="Listenabsatz"/>
        <w:rPr>
          <w:rFonts w:cstheme="minorHAnsi"/>
          <w:szCs w:val="36"/>
        </w:rPr>
      </w:pPr>
      <w:r w:rsidRPr="001A1B2E">
        <w:rPr>
          <w:rFonts w:cstheme="minorHAnsi"/>
          <w:szCs w:val="36"/>
        </w:rPr>
        <w:t>Hierzu benötigen wir, die in der folgenden Abbildung aufgelisteten Durchmesser.</w:t>
      </w:r>
    </w:p>
    <w:p w14:paraId="6958743A" w14:textId="77777777" w:rsidR="001F79DC" w:rsidRPr="001A1B2E" w:rsidRDefault="001F79DC" w:rsidP="001F79DC">
      <w:pPr>
        <w:pStyle w:val="Listenabsatz"/>
        <w:rPr>
          <w:rFonts w:cstheme="minorHAnsi"/>
          <w:szCs w:val="36"/>
        </w:rPr>
      </w:pPr>
    </w:p>
    <w:p w14:paraId="016FC71E" w14:textId="77777777" w:rsidR="001F79DC" w:rsidRDefault="001F79DC" w:rsidP="001F79DC">
      <w:pPr>
        <w:ind w:left="708" w:firstLine="708"/>
        <w:rPr>
          <w:rFonts w:cstheme="minorHAnsi"/>
          <w:szCs w:val="36"/>
          <w:lang w:val="en-US"/>
        </w:rPr>
      </w:pPr>
      <w:r w:rsidRPr="00346828">
        <w:rPr>
          <w:rFonts w:cstheme="minorHAnsi"/>
          <w:noProof/>
          <w:szCs w:val="36"/>
          <w:lang w:val="en-US"/>
        </w:rPr>
        <w:drawing>
          <wp:inline distT="0" distB="0" distL="0" distR="0" wp14:anchorId="312F5927" wp14:editId="007BFD58">
            <wp:extent cx="4645742" cy="2286000"/>
            <wp:effectExtent l="0" t="0" r="254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53858" cy="228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6688B" w14:textId="77777777" w:rsidR="001F79DC" w:rsidRDefault="001F79DC" w:rsidP="001F79DC">
      <w:pPr>
        <w:rPr>
          <w:rFonts w:cstheme="minorHAnsi"/>
          <w:szCs w:val="36"/>
          <w:lang w:val="en-US"/>
        </w:rPr>
      </w:pPr>
    </w:p>
    <w:p w14:paraId="1A558181" w14:textId="77777777" w:rsidR="001F79DC" w:rsidRDefault="001F79DC" w:rsidP="001F79DC">
      <w:pPr>
        <w:rPr>
          <w:rFonts w:cstheme="minorHAnsi"/>
          <w:szCs w:val="36"/>
          <w:lang w:val="en-US"/>
        </w:rPr>
      </w:pPr>
    </w:p>
    <w:p w14:paraId="5D55EB1B" w14:textId="77777777" w:rsidR="001F79DC" w:rsidRDefault="001F79DC" w:rsidP="001F79DC">
      <w:pPr>
        <w:rPr>
          <w:rFonts w:cstheme="minorHAnsi"/>
          <w:szCs w:val="36"/>
          <w:lang w:val="en-US"/>
        </w:rPr>
      </w:pPr>
    </w:p>
    <w:p w14:paraId="44296252" w14:textId="77777777" w:rsidR="001F79DC" w:rsidRPr="00A74438" w:rsidRDefault="001F79DC" w:rsidP="001F79DC">
      <w:pPr>
        <w:rPr>
          <w:rFonts w:cstheme="minorHAnsi"/>
          <w:szCs w:val="36"/>
          <w:lang w:val="en-US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5F7B5323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02ADB2C4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Montagebedingungen:</w:t>
            </w:r>
          </w:p>
        </w:tc>
        <w:tc>
          <w:tcPr>
            <w:tcW w:w="5669" w:type="dxa"/>
            <w:vAlign w:val="center"/>
          </w:tcPr>
          <w:p w14:paraId="5CAFCDE9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1377384754"/>
                <w:placeholder>
                  <w:docPart w:val="9FBD055506824040B9104B3E754F08B8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M</w:t>
                </w:r>
                <w:r>
                  <w:rPr>
                    <w:rStyle w:val="Platzhaltertext"/>
                    <w:color w:val="00B0F0"/>
                  </w:rPr>
                  <w:t>ontagebedingungen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</w:p>
        </w:tc>
      </w:tr>
    </w:tbl>
    <w:p w14:paraId="19316159" w14:textId="77777777" w:rsidR="001F79DC" w:rsidRDefault="001F79DC" w:rsidP="001F79DC">
      <w:pPr>
        <w:ind w:left="708" w:firstLine="708"/>
        <w:rPr>
          <w:rFonts w:cstheme="minorHAnsi"/>
        </w:rPr>
      </w:pPr>
    </w:p>
    <w:p w14:paraId="167061EF" w14:textId="77777777" w:rsidR="001F79DC" w:rsidRDefault="001F79DC" w:rsidP="001F79DC">
      <w:pPr>
        <w:ind w:left="708" w:firstLine="708"/>
        <w:rPr>
          <w:rFonts w:cstheme="minorHAnsi"/>
        </w:rPr>
      </w:pPr>
      <w:r>
        <w:rPr>
          <w:rFonts w:cstheme="minorHAnsi"/>
        </w:rPr>
        <w:t>Zustand des O-Rings bei der Montage:</w:t>
      </w:r>
    </w:p>
    <w:p w14:paraId="7069D60D" w14:textId="77777777" w:rsidR="001F79DC" w:rsidRPr="002D3B3D" w:rsidRDefault="001F79DC" w:rsidP="001F79DC">
      <w:pPr>
        <w:ind w:left="708" w:firstLine="708"/>
        <w:rPr>
          <w:rFonts w:cstheme="minorHAnsi"/>
          <w:szCs w:val="36"/>
        </w:rPr>
      </w:pPr>
      <w:r>
        <w:rPr>
          <w:rFonts w:cstheme="minorHAnsi"/>
        </w:rPr>
        <w:t>---&gt; z.B. trocken, geschmiert, talkumiert, etc.</w:t>
      </w:r>
    </w:p>
    <w:p w14:paraId="2745B4D3" w14:textId="77777777" w:rsidR="001F79DC" w:rsidRDefault="001F79DC" w:rsidP="001F79DC">
      <w:pPr>
        <w:rPr>
          <w:rFonts w:cstheme="minorHAnsi"/>
          <w:szCs w:val="36"/>
        </w:rPr>
      </w:pPr>
    </w:p>
    <w:p w14:paraId="3836BF1F" w14:textId="77777777" w:rsidR="001F79DC" w:rsidRDefault="001F79DC" w:rsidP="001F79DC">
      <w:pPr>
        <w:rPr>
          <w:rFonts w:cstheme="minorHAnsi"/>
          <w:szCs w:val="36"/>
        </w:rPr>
      </w:pPr>
    </w:p>
    <w:p w14:paraId="274ED225" w14:textId="77777777" w:rsidR="001F79DC" w:rsidRDefault="001F79DC" w:rsidP="001F79DC">
      <w:pPr>
        <w:rPr>
          <w:rFonts w:cstheme="minorHAnsi"/>
          <w:szCs w:val="36"/>
        </w:rPr>
      </w:pPr>
    </w:p>
    <w:p w14:paraId="15E08CAB" w14:textId="77777777" w:rsidR="001F79DC" w:rsidRDefault="001F79DC" w:rsidP="001F79DC">
      <w:pPr>
        <w:rPr>
          <w:rFonts w:cstheme="minorHAnsi"/>
          <w:szCs w:val="36"/>
        </w:rPr>
      </w:pPr>
    </w:p>
    <w:p w14:paraId="62812A93" w14:textId="77777777" w:rsidR="001F79DC" w:rsidRDefault="001F79DC" w:rsidP="001F79DC">
      <w:pPr>
        <w:rPr>
          <w:rFonts w:cstheme="minorHAnsi"/>
          <w:szCs w:val="36"/>
        </w:rPr>
      </w:pPr>
    </w:p>
    <w:p w14:paraId="3A04B401" w14:textId="2987C35B" w:rsidR="001F79DC" w:rsidRDefault="001F79DC" w:rsidP="001F79DC">
      <w:pPr>
        <w:rPr>
          <w:rFonts w:cstheme="minorHAnsi"/>
          <w:szCs w:val="36"/>
        </w:rPr>
      </w:pPr>
    </w:p>
    <w:p w14:paraId="585E42BD" w14:textId="33332DD8" w:rsidR="00C20B72" w:rsidRDefault="00C20B72" w:rsidP="001F79DC">
      <w:pPr>
        <w:rPr>
          <w:rFonts w:cstheme="minorHAnsi"/>
          <w:szCs w:val="36"/>
        </w:rPr>
      </w:pPr>
    </w:p>
    <w:p w14:paraId="4D72817F" w14:textId="3CDED0A9" w:rsidR="00C20B72" w:rsidRDefault="00C20B72" w:rsidP="001F79DC">
      <w:pPr>
        <w:rPr>
          <w:rFonts w:cstheme="minorHAnsi"/>
          <w:szCs w:val="36"/>
        </w:rPr>
      </w:pPr>
    </w:p>
    <w:p w14:paraId="4AF7AFF9" w14:textId="77777777" w:rsidR="00C20B72" w:rsidRPr="002D3B3D" w:rsidRDefault="00C20B72" w:rsidP="001F79DC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312BB3D7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617A5BE2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Übergabeposition/Zuführung:</w:t>
            </w:r>
          </w:p>
        </w:tc>
        <w:tc>
          <w:tcPr>
            <w:tcW w:w="5669" w:type="dxa"/>
            <w:vAlign w:val="center"/>
          </w:tcPr>
          <w:p w14:paraId="2E23DEEB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alias w:val="Übergabeposition wählen"/>
                <w:tag w:val="Übergabeposition wählen"/>
                <w:id w:val="804281147"/>
                <w:placeholder>
                  <w:docPart w:val="624ED61586A743D3AC98BBCF7B22AC72"/>
                </w:placeholder>
                <w:showingPlcHdr/>
                <w:dropDownList>
                  <w:listItem w:value="Wählen Sie ein Element aus."/>
                  <w:listItem w:displayText="Rund" w:value="Rund"/>
                  <w:listItem w:displayText="Oval" w:value="Oval"/>
                </w:dropDownList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Ü</w:t>
                </w:r>
                <w:r>
                  <w:rPr>
                    <w:rStyle w:val="Platzhaltertext"/>
                    <w:color w:val="00B0F0"/>
                  </w:rPr>
                  <w:t>bergabezustand wählen</w:t>
                </w:r>
                <w:r>
                  <w:rPr>
                    <w:rStyle w:val="Platzhaltertext"/>
                    <w:rFonts w:cs="Calibri"/>
                    <w:color w:val="00B0F0"/>
                  </w:rPr>
                  <w:t>]</w:t>
                </w:r>
              </w:sdtContent>
            </w:sdt>
          </w:p>
        </w:tc>
      </w:tr>
    </w:tbl>
    <w:p w14:paraId="749F0A1B" w14:textId="77777777" w:rsidR="001F79DC" w:rsidRPr="002D3B3D" w:rsidRDefault="001F79DC" w:rsidP="001F79DC">
      <w:pPr>
        <w:rPr>
          <w:rFonts w:cstheme="minorHAnsi"/>
          <w:szCs w:val="36"/>
        </w:rPr>
      </w:pPr>
    </w:p>
    <w:p w14:paraId="1453A732" w14:textId="77777777" w:rsidR="001F79DC" w:rsidRPr="00816B3C" w:rsidRDefault="001F79DC" w:rsidP="001F79DC">
      <w:pPr>
        <w:pStyle w:val="Listenabsatz"/>
        <w:ind w:left="1428"/>
        <w:rPr>
          <w:rFonts w:cstheme="minorHAnsi"/>
        </w:rPr>
      </w:pPr>
      <w:r w:rsidRPr="00816B3C">
        <w:rPr>
          <w:rFonts w:cstheme="minorHAnsi"/>
        </w:rPr>
        <w:t>---&gt; wie wird die Dichtung abgeholt (rund oder oval) ?</w:t>
      </w:r>
    </w:p>
    <w:p w14:paraId="6841E687" w14:textId="77777777" w:rsidR="001F79DC" w:rsidRPr="00816B3C" w:rsidRDefault="001F79DC" w:rsidP="001F79DC">
      <w:pPr>
        <w:pStyle w:val="Listenabsatz"/>
        <w:rPr>
          <w:rFonts w:cstheme="minorHAnsi"/>
          <w:b/>
          <w:color w:val="2F5496" w:themeColor="accent5" w:themeShade="BF"/>
          <w:szCs w:val="36"/>
        </w:rPr>
      </w:pPr>
    </w:p>
    <w:p w14:paraId="4335C02E" w14:textId="77777777" w:rsidR="001F79DC" w:rsidRPr="002D3B3D" w:rsidRDefault="001F79DC" w:rsidP="001F79DC">
      <w:pPr>
        <w:ind w:left="1416"/>
        <w:rPr>
          <w:rFonts w:cstheme="minorHAnsi"/>
          <w:szCs w:val="36"/>
        </w:rPr>
      </w:pPr>
      <w:r w:rsidRPr="00B664FF">
        <w:rPr>
          <w:rFonts w:cstheme="minorHAnsi"/>
          <w:noProof/>
          <w:szCs w:val="36"/>
        </w:rPr>
        <w:drawing>
          <wp:inline distT="0" distB="0" distL="0" distR="0" wp14:anchorId="2FB2DA15" wp14:editId="7B652B8C">
            <wp:extent cx="2447925" cy="1792961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7387" cy="179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7736" w14:textId="77777777" w:rsidR="001F79DC" w:rsidRPr="002D3B3D" w:rsidRDefault="001F79DC" w:rsidP="001F79DC">
      <w:pPr>
        <w:rPr>
          <w:rFonts w:cstheme="minorHAnsi"/>
          <w:szCs w:val="36"/>
        </w:rPr>
      </w:pPr>
    </w:p>
    <w:p w14:paraId="125C0592" w14:textId="77777777" w:rsidR="001F79DC" w:rsidRPr="002D3B3D" w:rsidRDefault="001F79DC" w:rsidP="001F79DC">
      <w:pPr>
        <w:rPr>
          <w:rFonts w:cstheme="minorHAnsi"/>
          <w:szCs w:val="36"/>
        </w:rPr>
      </w:pPr>
    </w:p>
    <w:p w14:paraId="6F4E794B" w14:textId="77777777" w:rsidR="001F79DC" w:rsidRPr="002D3B3D" w:rsidRDefault="001F79DC" w:rsidP="001F79DC">
      <w:pPr>
        <w:rPr>
          <w:rFonts w:cstheme="minorHAnsi"/>
          <w:szCs w:val="36"/>
        </w:rPr>
      </w:pPr>
    </w:p>
    <w:p w14:paraId="309036DA" w14:textId="77777777" w:rsidR="001F79DC" w:rsidRDefault="001F79DC" w:rsidP="001F79DC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1F79DC" w14:paraId="14CC7C20" w14:textId="77777777" w:rsidTr="006639BA">
        <w:trPr>
          <w:trHeight w:val="146"/>
        </w:trPr>
        <w:tc>
          <w:tcPr>
            <w:tcW w:w="3848" w:type="dxa"/>
            <w:vAlign w:val="center"/>
          </w:tcPr>
          <w:p w14:paraId="279517F2" w14:textId="77777777" w:rsidR="001F79DC" w:rsidRDefault="001F79DC" w:rsidP="006639BA">
            <w:pPr>
              <w:spacing w:line="276" w:lineRule="auto"/>
              <w:rPr>
                <w:rFonts w:cstheme="minorHAnsi"/>
              </w:rPr>
            </w:pPr>
            <w:bookmarkStart w:id="4" w:name="OLE_LINK19"/>
            <w:r>
              <w:rPr>
                <w:rFonts w:cstheme="minorHAnsi"/>
              </w:rPr>
              <w:t>Abfrage über induktive Näherungsschalter :</w:t>
            </w:r>
          </w:p>
        </w:tc>
        <w:tc>
          <w:tcPr>
            <w:tcW w:w="5669" w:type="dxa"/>
            <w:vAlign w:val="center"/>
          </w:tcPr>
          <w:p w14:paraId="1DC47516" w14:textId="0A0D3983" w:rsidR="001F79DC" w:rsidRDefault="001F79DC" w:rsidP="006639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alias w:val="Abfrage wählen"/>
                <w:tag w:val="Abfrage wählen"/>
                <w:id w:val="-1382241879"/>
                <w:placeholder>
                  <w:docPart w:val="B504D3F36FF2421DA09D1D9ABC6435D2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="000A7A0A"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 w:rsidR="000A7A0A">
                  <w:rPr>
                    <w:rStyle w:val="Platzhaltertext"/>
                    <w:rFonts w:cstheme="minorHAnsi"/>
                    <w:color w:val="00B0F0"/>
                  </w:rPr>
                  <w:t>A</w:t>
                </w:r>
                <w:r w:rsidR="000A7A0A">
                  <w:rPr>
                    <w:rStyle w:val="Platzhaltertext"/>
                    <w:color w:val="00B0F0"/>
                  </w:rPr>
                  <w:t>bfrage wählen</w:t>
                </w:r>
                <w:r w:rsidR="000A7A0A">
                  <w:rPr>
                    <w:rStyle w:val="Platzhaltertext"/>
                    <w:rFonts w:cs="Calibri"/>
                    <w:color w:val="00B0F0"/>
                  </w:rPr>
                  <w:t>]</w:t>
                </w:r>
              </w:sdtContent>
            </w:sdt>
          </w:p>
        </w:tc>
      </w:tr>
    </w:tbl>
    <w:p w14:paraId="03C294C5" w14:textId="77777777" w:rsidR="001F79DC" w:rsidRDefault="001F79DC" w:rsidP="001F79DC">
      <w:pPr>
        <w:rPr>
          <w:rFonts w:cstheme="minorHAnsi"/>
          <w:szCs w:val="36"/>
        </w:rPr>
      </w:pPr>
    </w:p>
    <w:bookmarkEnd w:id="4"/>
    <w:p w14:paraId="5AD2056F" w14:textId="5C2370C2" w:rsidR="001F79DC" w:rsidRDefault="001F79DC" w:rsidP="001F79DC">
      <w:pPr>
        <w:ind w:firstLine="708"/>
        <w:rPr>
          <w:rFonts w:cstheme="minorHAnsi"/>
          <w:szCs w:val="36"/>
        </w:rPr>
      </w:pPr>
      <w:r>
        <w:rPr>
          <w:rFonts w:cstheme="minorHAnsi"/>
        </w:rPr>
        <w:t>---&gt; wird die Abfrage der Greiferstellung mit induktiven Näherungsschaltern benötigt?</w:t>
      </w:r>
    </w:p>
    <w:p w14:paraId="4627522F" w14:textId="77777777" w:rsidR="001F79DC" w:rsidRPr="002D3B3D" w:rsidRDefault="001F79DC" w:rsidP="001F79DC">
      <w:pPr>
        <w:rPr>
          <w:rFonts w:cstheme="minorHAnsi"/>
          <w:szCs w:val="36"/>
        </w:rPr>
      </w:pPr>
    </w:p>
    <w:p w14:paraId="6D88AD43" w14:textId="77777777" w:rsidR="001F79DC" w:rsidRDefault="001F79DC" w:rsidP="001F79DC">
      <w:pPr>
        <w:ind w:left="708" w:firstLine="708"/>
        <w:rPr>
          <w:rFonts w:cstheme="minorHAnsi"/>
          <w:szCs w:val="36"/>
        </w:rPr>
      </w:pPr>
      <w:r w:rsidRPr="00E6286F">
        <w:rPr>
          <w:rFonts w:cstheme="minorHAnsi"/>
          <w:noProof/>
          <w:szCs w:val="36"/>
        </w:rPr>
        <w:drawing>
          <wp:inline distT="0" distB="0" distL="0" distR="0" wp14:anchorId="73448FFB" wp14:editId="28548AFE">
            <wp:extent cx="4808189" cy="16764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15705" cy="167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DB87" w14:textId="77777777" w:rsidR="001F79DC" w:rsidRDefault="001F79DC" w:rsidP="001F79DC">
      <w:pPr>
        <w:rPr>
          <w:rFonts w:cstheme="minorHAnsi"/>
          <w:szCs w:val="36"/>
        </w:rPr>
      </w:pPr>
    </w:p>
    <w:p w14:paraId="3BB8BF9F" w14:textId="77777777" w:rsidR="001F79DC" w:rsidRDefault="001F79DC" w:rsidP="001F79DC">
      <w:pPr>
        <w:rPr>
          <w:rFonts w:cstheme="minorHAnsi"/>
          <w:szCs w:val="36"/>
        </w:rPr>
      </w:pPr>
    </w:p>
    <w:p w14:paraId="03DB9524" w14:textId="77777777" w:rsidR="001F79DC" w:rsidRPr="002A68D5" w:rsidRDefault="001F79DC" w:rsidP="001F79DC">
      <w:pPr>
        <w:rPr>
          <w:rFonts w:cstheme="minorHAnsi"/>
          <w:b/>
          <w:bCs/>
          <w:szCs w:val="36"/>
        </w:rPr>
      </w:pPr>
      <w:r w:rsidRPr="002A68D5">
        <w:rPr>
          <w:rFonts w:cstheme="minorHAnsi"/>
          <w:b/>
          <w:bCs/>
          <w:szCs w:val="36"/>
        </w:rPr>
        <w:t>Hinweis:</w:t>
      </w:r>
    </w:p>
    <w:p w14:paraId="19F53775" w14:textId="45FD63BC" w:rsidR="001F79DC" w:rsidRPr="002D3B3D" w:rsidRDefault="001F79DC" w:rsidP="001F79DC">
      <w:pPr>
        <w:rPr>
          <w:rFonts w:cstheme="minorHAnsi"/>
          <w:szCs w:val="36"/>
        </w:rPr>
      </w:pPr>
      <w:r>
        <w:rPr>
          <w:rFonts w:cstheme="minorHAnsi"/>
          <w:szCs w:val="36"/>
        </w:rPr>
        <w:t>Falls Sie zur Validierung Ihrer Applikation einen Test bei SCHUNK benötigen, senden Sie bitte min</w:t>
      </w:r>
      <w:r w:rsidR="00D03BE4">
        <w:rPr>
          <w:rFonts w:cstheme="minorHAnsi"/>
          <w:szCs w:val="36"/>
        </w:rPr>
        <w:t>destens</w:t>
      </w:r>
      <w:r>
        <w:rPr>
          <w:rFonts w:cstheme="minorHAnsi"/>
          <w:szCs w:val="36"/>
        </w:rPr>
        <w:t xml:space="preserve"> </w:t>
      </w:r>
      <w:r w:rsidR="00D03BE4">
        <w:rPr>
          <w:rFonts w:cstheme="minorHAnsi"/>
          <w:szCs w:val="36"/>
        </w:rPr>
        <w:t>3</w:t>
      </w:r>
      <w:r>
        <w:rPr>
          <w:rFonts w:cstheme="minorHAnsi"/>
          <w:szCs w:val="36"/>
        </w:rPr>
        <w:t xml:space="preserve"> Dichtungen und das Werkstück an </w:t>
      </w:r>
      <w:r w:rsidR="00D03BE4">
        <w:rPr>
          <w:rFonts w:cstheme="minorHAnsi"/>
          <w:szCs w:val="36"/>
        </w:rPr>
        <w:t xml:space="preserve">die </w:t>
      </w:r>
      <w:r>
        <w:rPr>
          <w:rFonts w:cstheme="minorHAnsi"/>
          <w:szCs w:val="36"/>
        </w:rPr>
        <w:t>folgende Adresse</w:t>
      </w:r>
      <w:r w:rsidR="0095273B">
        <w:rPr>
          <w:rFonts w:cstheme="minorHAnsi"/>
          <w:szCs w:val="36"/>
        </w:rPr>
        <w:t>.</w:t>
      </w:r>
    </w:p>
    <w:p w14:paraId="6F5D51E0" w14:textId="0F4DB5F2" w:rsidR="001F79DC" w:rsidRDefault="003A3FFA" w:rsidP="001F79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Bitte vorher Rücksprache halten mit einem Mitarbeiter aus dem Produktvertrieb Pneumatik.</w:t>
      </w:r>
    </w:p>
    <w:p w14:paraId="3349CE45" w14:textId="317B003D" w:rsidR="003A3FFA" w:rsidRDefault="003A3FFA" w:rsidP="001F79DC">
      <w:pPr>
        <w:rPr>
          <w:rFonts w:asciiTheme="minorHAnsi" w:hAnsiTheme="minorHAnsi" w:cstheme="minorHAnsi"/>
        </w:rPr>
      </w:pPr>
    </w:p>
    <w:p w14:paraId="56C4EF76" w14:textId="77777777" w:rsidR="003A3FFA" w:rsidRPr="00591122" w:rsidRDefault="003A3FFA" w:rsidP="001F79DC">
      <w:pPr>
        <w:rPr>
          <w:rFonts w:asciiTheme="minorHAnsi" w:hAnsiTheme="minorHAnsi" w:cstheme="minorHAnsi"/>
        </w:rPr>
      </w:pPr>
    </w:p>
    <w:p w14:paraId="6A1AFE6D" w14:textId="77777777" w:rsidR="001F79DC" w:rsidRDefault="001F79DC" w:rsidP="001F79DC">
      <w:pPr>
        <w:rPr>
          <w:rFonts w:asciiTheme="minorHAnsi" w:eastAsia="Times New Roman" w:hAnsiTheme="minorHAnsi" w:cstheme="minorHAnsi"/>
          <w:b/>
          <w:lang w:eastAsia="de-DE"/>
        </w:rPr>
      </w:pPr>
      <w:r w:rsidRPr="00591122">
        <w:rPr>
          <w:rFonts w:asciiTheme="minorHAnsi" w:eastAsia="Times New Roman" w:hAnsiTheme="minorHAnsi" w:cstheme="minorHAnsi"/>
          <w:b/>
          <w:lang w:eastAsia="de-DE"/>
        </w:rPr>
        <w:t>SCHUNK GmbH &amp; Co. KG</w:t>
      </w:r>
    </w:p>
    <w:p w14:paraId="7ADF42E0" w14:textId="77777777" w:rsidR="003A3FFA" w:rsidRDefault="003A3FFA" w:rsidP="001F79DC">
      <w:pPr>
        <w:rPr>
          <w:rFonts w:asciiTheme="minorHAnsi" w:eastAsia="Times New Roman" w:hAnsiTheme="minorHAnsi" w:cstheme="minorHAnsi"/>
          <w:bCs/>
          <w:lang w:eastAsia="de-DE"/>
        </w:rPr>
      </w:pPr>
      <w:r>
        <w:rPr>
          <w:rFonts w:asciiTheme="minorHAnsi" w:eastAsia="Times New Roman" w:hAnsiTheme="minorHAnsi" w:cstheme="minorHAnsi"/>
          <w:bCs/>
          <w:lang w:eastAsia="de-DE"/>
        </w:rPr>
        <w:t xml:space="preserve">Herr/Frau XXXXX </w:t>
      </w:r>
    </w:p>
    <w:p w14:paraId="45AC21DB" w14:textId="62157ACB" w:rsidR="001F79DC" w:rsidRPr="003A3FFA" w:rsidRDefault="003A3FFA" w:rsidP="001F79DC">
      <w:pPr>
        <w:rPr>
          <w:rFonts w:asciiTheme="minorHAnsi" w:eastAsia="Times New Roman" w:hAnsiTheme="minorHAnsi" w:cstheme="minorHAnsi"/>
          <w:b/>
          <w:lang w:eastAsia="de-DE"/>
        </w:rPr>
      </w:pPr>
      <w:r>
        <w:rPr>
          <w:rFonts w:asciiTheme="minorHAnsi" w:eastAsia="Times New Roman" w:hAnsiTheme="minorHAnsi" w:cstheme="minorHAnsi"/>
          <w:bCs/>
          <w:lang w:eastAsia="de-DE"/>
        </w:rPr>
        <w:t>Produktvertrieb Pneumatik</w:t>
      </w:r>
      <w:r w:rsidR="001F79DC" w:rsidRPr="00591122">
        <w:rPr>
          <w:rFonts w:asciiTheme="minorHAnsi" w:eastAsia="Times New Roman" w:hAnsiTheme="minorHAnsi" w:cstheme="minorHAnsi"/>
          <w:lang w:eastAsia="de-DE"/>
        </w:rPr>
        <w:br/>
        <w:t>Spann- und Greiftechnik</w:t>
      </w:r>
      <w:r w:rsidR="001F79DC" w:rsidRPr="00591122">
        <w:rPr>
          <w:rFonts w:asciiTheme="minorHAnsi" w:eastAsia="Times New Roman" w:hAnsiTheme="minorHAnsi" w:cstheme="minorHAnsi"/>
          <w:lang w:eastAsia="de-DE"/>
        </w:rPr>
        <w:br/>
        <w:t>Robert-Bosch-Straße 12</w:t>
      </w:r>
      <w:r w:rsidR="001F79DC" w:rsidRPr="00591122">
        <w:rPr>
          <w:rFonts w:asciiTheme="minorHAnsi" w:eastAsia="Times New Roman" w:hAnsiTheme="minorHAnsi" w:cstheme="minorHAnsi"/>
          <w:lang w:eastAsia="de-DE"/>
        </w:rPr>
        <w:br/>
        <w:t>74336 Brackenheim</w:t>
      </w:r>
    </w:p>
    <w:p w14:paraId="5FE0FDC4" w14:textId="77777777" w:rsidR="00ED76B9" w:rsidRPr="00E44CAD" w:rsidRDefault="00ED76B9" w:rsidP="00E44CAD"/>
    <w:sectPr w:rsidR="00ED76B9" w:rsidRPr="00E44CAD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04751" w14:textId="77777777" w:rsidR="00ED76B9" w:rsidRDefault="00ED76B9" w:rsidP="00717DBF">
      <w:r>
        <w:separator/>
      </w:r>
    </w:p>
  </w:endnote>
  <w:endnote w:type="continuationSeparator" w:id="0">
    <w:p w14:paraId="1A1D44F3" w14:textId="77777777" w:rsidR="00ED76B9" w:rsidRDefault="00ED76B9" w:rsidP="007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AAE2" w14:textId="77777777" w:rsidR="00ED76B9" w:rsidRDefault="00ED76B9" w:rsidP="00717DBF">
      <w:r>
        <w:separator/>
      </w:r>
    </w:p>
  </w:footnote>
  <w:footnote w:type="continuationSeparator" w:id="0">
    <w:p w14:paraId="032F8D26" w14:textId="77777777" w:rsidR="00ED76B9" w:rsidRDefault="00ED76B9" w:rsidP="0071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789A0" w14:textId="77777777" w:rsidR="00A1691D" w:rsidRDefault="00A1691D">
    <w:pPr>
      <w:pStyle w:val="Kopfzeile"/>
    </w:pPr>
    <w:r w:rsidRPr="000D47D2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3FC307A" wp14:editId="0CDC8B0B">
          <wp:simplePos x="0" y="0"/>
          <wp:positionH relativeFrom="page">
            <wp:posOffset>-10160</wp:posOffset>
          </wp:positionH>
          <wp:positionV relativeFrom="paragraph">
            <wp:posOffset>-462915</wp:posOffset>
          </wp:positionV>
          <wp:extent cx="7560945" cy="1276985"/>
          <wp:effectExtent l="0" t="0" r="1905" b="0"/>
          <wp:wrapThrough wrapText="bothSides">
            <wp:wrapPolygon edited="0">
              <wp:start x="0" y="0"/>
              <wp:lineTo x="0" y="21267"/>
              <wp:lineTo x="21551" y="21267"/>
              <wp:lineTo x="2155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E45EB"/>
    <w:multiLevelType w:val="hybridMultilevel"/>
    <w:tmpl w:val="75664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263D7"/>
    <w:multiLevelType w:val="hybridMultilevel"/>
    <w:tmpl w:val="3E640552"/>
    <w:lvl w:ilvl="0" w:tplc="A166663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5FE9"/>
    <w:multiLevelType w:val="hybridMultilevel"/>
    <w:tmpl w:val="D19E39DE"/>
    <w:lvl w:ilvl="0" w:tplc="7F486310">
      <w:numFmt w:val="bullet"/>
      <w:lvlText w:val="&gt;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AF4324"/>
    <w:multiLevelType w:val="hybridMultilevel"/>
    <w:tmpl w:val="032C0A3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C5672E"/>
    <w:multiLevelType w:val="hybridMultilevel"/>
    <w:tmpl w:val="7FA6A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B9"/>
    <w:rsid w:val="0003719B"/>
    <w:rsid w:val="00052FA8"/>
    <w:rsid w:val="000579C7"/>
    <w:rsid w:val="000A7A0A"/>
    <w:rsid w:val="000D7EA5"/>
    <w:rsid w:val="000F5F16"/>
    <w:rsid w:val="00102244"/>
    <w:rsid w:val="00113CD5"/>
    <w:rsid w:val="00134CDD"/>
    <w:rsid w:val="00144028"/>
    <w:rsid w:val="00146803"/>
    <w:rsid w:val="00184D50"/>
    <w:rsid w:val="001A1B2E"/>
    <w:rsid w:val="001B53A6"/>
    <w:rsid w:val="001C0643"/>
    <w:rsid w:val="001D51A3"/>
    <w:rsid w:val="001E36CE"/>
    <w:rsid w:val="001F79DC"/>
    <w:rsid w:val="0020100A"/>
    <w:rsid w:val="00221F86"/>
    <w:rsid w:val="00223331"/>
    <w:rsid w:val="00244AE9"/>
    <w:rsid w:val="00257A6F"/>
    <w:rsid w:val="002679E9"/>
    <w:rsid w:val="0029737F"/>
    <w:rsid w:val="002D3B3D"/>
    <w:rsid w:val="002D7781"/>
    <w:rsid w:val="002F1EFF"/>
    <w:rsid w:val="00300F1C"/>
    <w:rsid w:val="00310D74"/>
    <w:rsid w:val="0031507A"/>
    <w:rsid w:val="003231FC"/>
    <w:rsid w:val="0032539C"/>
    <w:rsid w:val="00326531"/>
    <w:rsid w:val="00336444"/>
    <w:rsid w:val="00346828"/>
    <w:rsid w:val="003801E4"/>
    <w:rsid w:val="00390E53"/>
    <w:rsid w:val="003A3FFA"/>
    <w:rsid w:val="003A61F2"/>
    <w:rsid w:val="003D233A"/>
    <w:rsid w:val="003E1646"/>
    <w:rsid w:val="003F2828"/>
    <w:rsid w:val="003F2F99"/>
    <w:rsid w:val="00414D03"/>
    <w:rsid w:val="00415E2C"/>
    <w:rsid w:val="00422F6D"/>
    <w:rsid w:val="00454DBA"/>
    <w:rsid w:val="00460777"/>
    <w:rsid w:val="00466B0B"/>
    <w:rsid w:val="004746D1"/>
    <w:rsid w:val="00484F49"/>
    <w:rsid w:val="00495EB8"/>
    <w:rsid w:val="00497248"/>
    <w:rsid w:val="004A44BD"/>
    <w:rsid w:val="004B77CB"/>
    <w:rsid w:val="004C4CEA"/>
    <w:rsid w:val="004D45DF"/>
    <w:rsid w:val="00531FD4"/>
    <w:rsid w:val="00547BCD"/>
    <w:rsid w:val="00591122"/>
    <w:rsid w:val="005A2F46"/>
    <w:rsid w:val="005B6D61"/>
    <w:rsid w:val="005D0368"/>
    <w:rsid w:val="00625C55"/>
    <w:rsid w:val="00643640"/>
    <w:rsid w:val="00655DFE"/>
    <w:rsid w:val="00662D4F"/>
    <w:rsid w:val="00684C09"/>
    <w:rsid w:val="00690220"/>
    <w:rsid w:val="006A438E"/>
    <w:rsid w:val="006C1D80"/>
    <w:rsid w:val="006C4103"/>
    <w:rsid w:val="00707DAD"/>
    <w:rsid w:val="007114A4"/>
    <w:rsid w:val="00717DBF"/>
    <w:rsid w:val="007559FC"/>
    <w:rsid w:val="00766298"/>
    <w:rsid w:val="00772C88"/>
    <w:rsid w:val="00786922"/>
    <w:rsid w:val="00787F75"/>
    <w:rsid w:val="007B6C76"/>
    <w:rsid w:val="007C5213"/>
    <w:rsid w:val="007E3743"/>
    <w:rsid w:val="008138FB"/>
    <w:rsid w:val="00816B3C"/>
    <w:rsid w:val="00820157"/>
    <w:rsid w:val="008230CA"/>
    <w:rsid w:val="008257C6"/>
    <w:rsid w:val="008263DC"/>
    <w:rsid w:val="00853252"/>
    <w:rsid w:val="00862170"/>
    <w:rsid w:val="008774BB"/>
    <w:rsid w:val="00884502"/>
    <w:rsid w:val="008B064A"/>
    <w:rsid w:val="008B2249"/>
    <w:rsid w:val="008C2A56"/>
    <w:rsid w:val="008C39E2"/>
    <w:rsid w:val="008D24D4"/>
    <w:rsid w:val="008F3D0D"/>
    <w:rsid w:val="0092198C"/>
    <w:rsid w:val="00922311"/>
    <w:rsid w:val="00944216"/>
    <w:rsid w:val="0095273B"/>
    <w:rsid w:val="009542E0"/>
    <w:rsid w:val="00963B08"/>
    <w:rsid w:val="00997F95"/>
    <w:rsid w:val="009A7060"/>
    <w:rsid w:val="009C0F42"/>
    <w:rsid w:val="009D1701"/>
    <w:rsid w:val="009D3725"/>
    <w:rsid w:val="009D555D"/>
    <w:rsid w:val="009E6D3E"/>
    <w:rsid w:val="00A001C3"/>
    <w:rsid w:val="00A1691D"/>
    <w:rsid w:val="00A17990"/>
    <w:rsid w:val="00A3253F"/>
    <w:rsid w:val="00A7324B"/>
    <w:rsid w:val="00A74438"/>
    <w:rsid w:val="00A85E33"/>
    <w:rsid w:val="00AB19EB"/>
    <w:rsid w:val="00AE0529"/>
    <w:rsid w:val="00AE65FA"/>
    <w:rsid w:val="00AF75E9"/>
    <w:rsid w:val="00B079D6"/>
    <w:rsid w:val="00B20259"/>
    <w:rsid w:val="00B23C32"/>
    <w:rsid w:val="00B56DCA"/>
    <w:rsid w:val="00B664FF"/>
    <w:rsid w:val="00B71D6C"/>
    <w:rsid w:val="00B74EB7"/>
    <w:rsid w:val="00B9544D"/>
    <w:rsid w:val="00BA5CC2"/>
    <w:rsid w:val="00BB5B0E"/>
    <w:rsid w:val="00BD69D5"/>
    <w:rsid w:val="00BE66EC"/>
    <w:rsid w:val="00BF395B"/>
    <w:rsid w:val="00C03F8C"/>
    <w:rsid w:val="00C1003B"/>
    <w:rsid w:val="00C20B72"/>
    <w:rsid w:val="00C43CFF"/>
    <w:rsid w:val="00C4715D"/>
    <w:rsid w:val="00C81069"/>
    <w:rsid w:val="00C946FA"/>
    <w:rsid w:val="00CA794A"/>
    <w:rsid w:val="00CB3C73"/>
    <w:rsid w:val="00CB4076"/>
    <w:rsid w:val="00CE16B9"/>
    <w:rsid w:val="00CE3BC2"/>
    <w:rsid w:val="00CE5CA4"/>
    <w:rsid w:val="00D03BE4"/>
    <w:rsid w:val="00D10684"/>
    <w:rsid w:val="00D374A0"/>
    <w:rsid w:val="00D50AC3"/>
    <w:rsid w:val="00D52242"/>
    <w:rsid w:val="00D5410B"/>
    <w:rsid w:val="00D55F3B"/>
    <w:rsid w:val="00D65B44"/>
    <w:rsid w:val="00D73D4E"/>
    <w:rsid w:val="00DA6175"/>
    <w:rsid w:val="00DB368A"/>
    <w:rsid w:val="00DB48AA"/>
    <w:rsid w:val="00DE7B25"/>
    <w:rsid w:val="00E04B44"/>
    <w:rsid w:val="00E0768E"/>
    <w:rsid w:val="00E44CAD"/>
    <w:rsid w:val="00E44F1A"/>
    <w:rsid w:val="00E61CCB"/>
    <w:rsid w:val="00E6286F"/>
    <w:rsid w:val="00E64B43"/>
    <w:rsid w:val="00E676F6"/>
    <w:rsid w:val="00E71E3A"/>
    <w:rsid w:val="00ED76B9"/>
    <w:rsid w:val="00EE66F6"/>
    <w:rsid w:val="00EF441E"/>
    <w:rsid w:val="00EF7420"/>
    <w:rsid w:val="00F13109"/>
    <w:rsid w:val="00F16526"/>
    <w:rsid w:val="00F42341"/>
    <w:rsid w:val="00F72C6A"/>
    <w:rsid w:val="00F81341"/>
    <w:rsid w:val="00FA0061"/>
    <w:rsid w:val="00FD674D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4874"/>
  <w15:chartTrackingRefBased/>
  <w15:docId w15:val="{81020A58-40D8-4639-A1E3-F840E179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4DBA"/>
    <w:pPr>
      <w:spacing w:after="0" w:line="240" w:lineRule="auto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2C8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4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169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7D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7DBF"/>
  </w:style>
  <w:style w:type="paragraph" w:styleId="Fuzeile">
    <w:name w:val="footer"/>
    <w:basedOn w:val="Standard"/>
    <w:link w:val="FuzeileZchn"/>
    <w:uiPriority w:val="99"/>
    <w:unhideWhenUsed/>
    <w:rsid w:val="00717D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7DBF"/>
  </w:style>
  <w:style w:type="table" w:styleId="Tabellenraster">
    <w:name w:val="Table Grid"/>
    <w:basedOn w:val="NormaleTabelle"/>
    <w:uiPriority w:val="59"/>
    <w:rsid w:val="0071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17DBF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17DBF"/>
    <w:rPr>
      <w:rFonts w:ascii="Arial" w:hAnsi="Arial"/>
      <w:sz w:val="16"/>
    </w:rPr>
  </w:style>
  <w:style w:type="paragraph" w:styleId="KeinLeerraum">
    <w:name w:val="No Spacing"/>
    <w:uiPriority w:val="1"/>
    <w:qFormat/>
    <w:rsid w:val="00E71E3A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E7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2">
    <w:name w:val="Formatvorlage2"/>
    <w:basedOn w:val="Absatz-Standardschriftart"/>
    <w:uiPriority w:val="1"/>
    <w:rsid w:val="00E71E3A"/>
    <w:rPr>
      <w:rFonts w:ascii="Calibri" w:hAnsi="Calibri"/>
      <w:sz w:val="24"/>
    </w:rPr>
  </w:style>
  <w:style w:type="paragraph" w:styleId="Listenabsatz">
    <w:name w:val="List Paragraph"/>
    <w:basedOn w:val="Standard"/>
    <w:uiPriority w:val="34"/>
    <w:qFormat/>
    <w:rsid w:val="00C946FA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A7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A1691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helpareatext">
    <w:name w:val="helpareatext"/>
    <w:basedOn w:val="Standard"/>
    <w:rsid w:val="00A1691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shorttext">
    <w:name w:val="short_text"/>
    <w:basedOn w:val="Absatz-Standardschriftart"/>
    <w:rsid w:val="007E3743"/>
  </w:style>
  <w:style w:type="character" w:customStyle="1" w:styleId="berschrift1Zchn">
    <w:name w:val="Überschrift 1 Zchn"/>
    <w:basedOn w:val="Absatz-Standardschriftart"/>
    <w:link w:val="berschrift1"/>
    <w:uiPriority w:val="9"/>
    <w:rsid w:val="00772C88"/>
    <w:rPr>
      <w:rFonts w:eastAsiaTheme="majorEastAsia" w:cstheme="majorBidi"/>
      <w:b/>
      <w:sz w:val="24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6B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EBCM_GS_TV\01_Hilfsmittel\40_Vorlagen\Vorlagen_Technische_Auslegung_zu_Angebot\VorlageAngebotsanha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2533D7BC8F40AAB90B5003CFCC2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62F8C-EF12-4FFF-81B6-4D9D9FE5EE24}"/>
      </w:docPartPr>
      <w:docPartBody>
        <w:p w:rsidR="00252582" w:rsidRDefault="00E150A6" w:rsidP="00E150A6">
          <w:pPr>
            <w:pStyle w:val="C12533D7BC8F40AAB90B5003CFCC2AF83"/>
          </w:pPr>
          <w:r w:rsidRPr="003F2F99">
            <w:rPr>
              <w:rStyle w:val="Platzhaltertext"/>
              <w:rFonts w:cstheme="minorHAnsi"/>
              <w:color w:val="00B0F0"/>
            </w:rPr>
            <w:t>[Firmenname]</w:t>
          </w:r>
        </w:p>
      </w:docPartBody>
    </w:docPart>
    <w:docPart>
      <w:docPartPr>
        <w:name w:val="69CAF9F0FFA94EA798CFC944A8CE4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6C270-DF0B-4C2F-B50D-F062FC636739}"/>
      </w:docPartPr>
      <w:docPartBody>
        <w:p w:rsidR="00252582" w:rsidRDefault="00E150A6" w:rsidP="00E150A6">
          <w:pPr>
            <w:pStyle w:val="69CAF9F0FFA94EA798CFC944A8CE4E4D3"/>
          </w:pPr>
          <w:r w:rsidRPr="003F2F99">
            <w:rPr>
              <w:rStyle w:val="Platzhaltertext"/>
              <w:rFonts w:cstheme="minorHAnsi"/>
              <w:color w:val="00B0F0"/>
            </w:rPr>
            <w:t>[Ansprechpartner]</w:t>
          </w:r>
        </w:p>
      </w:docPartBody>
    </w:docPart>
    <w:docPart>
      <w:docPartPr>
        <w:name w:val="14AD60E757704A0D9E4D3629CB419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84B87-2F3F-4EAB-9121-84AA58C003D2}"/>
      </w:docPartPr>
      <w:docPartBody>
        <w:p w:rsidR="00252582" w:rsidRDefault="00E150A6" w:rsidP="00E150A6">
          <w:pPr>
            <w:pStyle w:val="14AD60E757704A0D9E4D3629CB4192443"/>
          </w:pPr>
          <w:r w:rsidRPr="003F2F99">
            <w:rPr>
              <w:rStyle w:val="Platzhaltertext"/>
              <w:rFonts w:cstheme="minorHAnsi"/>
              <w:color w:val="00B0F0"/>
            </w:rPr>
            <w:t>[Straße]</w:t>
          </w:r>
        </w:p>
      </w:docPartBody>
    </w:docPart>
    <w:docPart>
      <w:docPartPr>
        <w:name w:val="A6F4EFFC976B4C81A4AEA88D0C1AD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EA7EC-C00A-41D7-A2A6-9D6DBA50C1F3}"/>
      </w:docPartPr>
      <w:docPartBody>
        <w:p w:rsidR="00252582" w:rsidRDefault="00E150A6" w:rsidP="00E150A6">
          <w:pPr>
            <w:pStyle w:val="A6F4EFFC976B4C81A4AEA88D0C1ADD7A3"/>
          </w:pPr>
          <w:r w:rsidRPr="003F2F99">
            <w:rPr>
              <w:rStyle w:val="Platzhaltertext"/>
              <w:rFonts w:cstheme="minorHAnsi"/>
              <w:color w:val="00B0F0"/>
            </w:rPr>
            <w:t>[PLZ, Ort]</w:t>
          </w:r>
        </w:p>
      </w:docPartBody>
    </w:docPart>
    <w:docPart>
      <w:docPartPr>
        <w:name w:val="86DAA13345B6466E84393FA5B9CED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067F2-EF83-466A-B285-9B0593A5C548}"/>
      </w:docPartPr>
      <w:docPartBody>
        <w:p w:rsidR="00252582" w:rsidRDefault="00E150A6" w:rsidP="00E150A6">
          <w:pPr>
            <w:pStyle w:val="86DAA13345B6466E84393FA5B9CED49A3"/>
          </w:pPr>
          <w:r w:rsidRPr="003F2F99">
            <w:rPr>
              <w:rStyle w:val="Platzhaltertext"/>
              <w:rFonts w:cstheme="minorHAnsi"/>
              <w:color w:val="00B0F0"/>
            </w:rPr>
            <w:t>[Land]</w:t>
          </w:r>
        </w:p>
      </w:docPartBody>
    </w:docPart>
    <w:docPart>
      <w:docPartPr>
        <w:name w:val="9E929D63EA7F4172BA4892D71CC13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01959-6922-43ED-A698-24224E2AE05B}"/>
      </w:docPartPr>
      <w:docPartBody>
        <w:p w:rsidR="00252582" w:rsidRDefault="00E150A6" w:rsidP="00E150A6">
          <w:pPr>
            <w:pStyle w:val="9E929D63EA7F4172BA4892D71CC132E23"/>
          </w:pPr>
          <w:r w:rsidRPr="00E44CAD">
            <w:rPr>
              <w:rStyle w:val="Platzhaltertext"/>
              <w:b/>
              <w:color w:val="00B0F0"/>
              <w:sz w:val="24"/>
              <w:szCs w:val="24"/>
            </w:rPr>
            <w:t>[Projektreferenz]</w:t>
          </w:r>
        </w:p>
      </w:docPartBody>
    </w:docPart>
    <w:docPart>
      <w:docPartPr>
        <w:name w:val="2349EF25336D41C2B2D399510C6C5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47806-7607-4FB4-A386-8A094425692C}"/>
      </w:docPartPr>
      <w:docPartBody>
        <w:p w:rsidR="00E150A6" w:rsidRDefault="00E150A6" w:rsidP="00E150A6">
          <w:pPr>
            <w:pStyle w:val="2349EF25336D41C2B2D399510C6C50DD3"/>
          </w:pPr>
          <w:r w:rsidRPr="003F2F99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Kundennummer</w:t>
          </w:r>
          <w:r w:rsidRPr="003F2F99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A7260730507744408C93F22BA9A15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C970F-64C2-4E28-BE4E-383EDDCD6927}"/>
      </w:docPartPr>
      <w:docPartBody>
        <w:p w:rsidR="00E150A6" w:rsidRDefault="00F6616F" w:rsidP="00F6616F">
          <w:pPr>
            <w:pStyle w:val="A7260730507744408C93F22BA9A15B56"/>
          </w:pPr>
          <w:r w:rsidRPr="0032283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C8A6C71397745C89C5EDD8FF573C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898C2-A1D2-45E3-B2BF-03308FBD91E4}"/>
      </w:docPartPr>
      <w:docPartBody>
        <w:p w:rsidR="00296521" w:rsidRDefault="00E150A6" w:rsidP="00E150A6">
          <w:pPr>
            <w:pStyle w:val="FC8A6C71397745C89C5EDD8FF573C3D03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Betriebsdruck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D4887148595642BCB26BD389C577B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33D8C-2241-44F0-86E3-252D01DCCBAE}"/>
      </w:docPartPr>
      <w:docPartBody>
        <w:p w:rsidR="00296521" w:rsidRDefault="00E150A6" w:rsidP="00E150A6">
          <w:pPr>
            <w:pStyle w:val="D4887148595642BCB26BD389C577B1D2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M</w:t>
          </w:r>
          <w:r>
            <w:rPr>
              <w:rStyle w:val="Platzhaltertext"/>
              <w:color w:val="00B0F0"/>
            </w:rPr>
            <w:t>ontageart</w:t>
          </w:r>
          <w:r w:rsidRPr="005936F0">
            <w:rPr>
              <w:rStyle w:val="Platzhaltertext"/>
              <w:rFonts w:cstheme="minorHAnsi"/>
              <w:color w:val="00B0F0"/>
            </w:rPr>
            <w:t xml:space="preserve"> wählen]</w:t>
          </w:r>
        </w:p>
      </w:docPartBody>
    </w:docPart>
    <w:docPart>
      <w:docPartPr>
        <w:name w:val="891AAAF951B244BCBAFA62D45701A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3D049-07B7-482C-8FC8-8CC0776F5785}"/>
      </w:docPartPr>
      <w:docPartBody>
        <w:p w:rsidR="00296521" w:rsidRDefault="00E150A6" w:rsidP="00E150A6">
          <w:pPr>
            <w:pStyle w:val="891AAAF951B244BCBAFA62D45701A2ED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d1 eingeben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  <w:r>
            <w:rPr>
              <w:rStyle w:val="Platzhaltertext"/>
              <w:rFonts w:cstheme="minorHAnsi"/>
              <w:color w:val="00B0F0"/>
            </w:rPr>
            <w:t xml:space="preserve"> </w:t>
          </w:r>
        </w:p>
      </w:docPartBody>
    </w:docPart>
    <w:docPart>
      <w:docPartPr>
        <w:name w:val="9AE6D21AFBCA4BBDBC0C13BF41D5B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2EDC0-C37B-43F5-8F4B-E1AF50A71CD3}"/>
      </w:docPartPr>
      <w:docPartBody>
        <w:p w:rsidR="00296521" w:rsidRDefault="00E150A6" w:rsidP="00E150A6">
          <w:pPr>
            <w:pStyle w:val="9AE6D21AFBCA4BBDBC0C13BF41D5B7D0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d2 eingeben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  <w:r>
            <w:rPr>
              <w:rStyle w:val="Platzhaltertext"/>
              <w:rFonts w:cstheme="minorHAnsi"/>
              <w:color w:val="00B0F0"/>
            </w:rPr>
            <w:t xml:space="preserve"> </w:t>
          </w:r>
        </w:p>
      </w:docPartBody>
    </w:docPart>
    <w:docPart>
      <w:docPartPr>
        <w:name w:val="B293922965904D169E8D37DE45771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69F73-E887-4556-9C23-2A9079592668}"/>
      </w:docPartPr>
      <w:docPartBody>
        <w:p w:rsidR="00296521" w:rsidRDefault="00E150A6" w:rsidP="00E150A6">
          <w:pPr>
            <w:pStyle w:val="B293922965904D169E8D37DE45771AE5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v</w:t>
          </w:r>
          <w:r>
            <w:rPr>
              <w:rStyle w:val="Platzhaltertext"/>
              <w:color w:val="00B0F0"/>
            </w:rPr>
            <w:t>sd eingeben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E44CB8E5F54A405BA5613648E13AD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E4BDF-3BC1-4A7E-AFC5-3F420E78783B}"/>
      </w:docPartPr>
      <w:docPartBody>
        <w:p w:rsidR="00296521" w:rsidRDefault="00E150A6" w:rsidP="00E150A6">
          <w:pPr>
            <w:pStyle w:val="E44CB8E5F54A405BA5613648E13AD449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Montagetiefe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65D70D302104436DB6C78BF3ED895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97489-F2B7-40DB-8B5B-3D607BFF28CC}"/>
      </w:docPartPr>
      <w:docPartBody>
        <w:p w:rsidR="00296521" w:rsidRDefault="00E150A6" w:rsidP="00E150A6">
          <w:pPr>
            <w:pStyle w:val="65D70D302104436DB6C78BF3ED8958D4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Dichtungsart</w:t>
          </w:r>
          <w:r w:rsidRPr="005936F0">
            <w:rPr>
              <w:rStyle w:val="Platzhaltertext"/>
              <w:rFonts w:cstheme="minorHAnsi"/>
              <w:color w:val="00B0F0"/>
            </w:rPr>
            <w:t xml:space="preserve"> wählen]</w:t>
          </w:r>
        </w:p>
      </w:docPartBody>
    </w:docPart>
    <w:docPart>
      <w:docPartPr>
        <w:name w:val="3FB78C91B3694A0DB31FFEC90F09E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C9D63-6BF4-464D-8BE7-F85FD0CCE52E}"/>
      </w:docPartPr>
      <w:docPartBody>
        <w:p w:rsidR="00296521" w:rsidRDefault="00E150A6" w:rsidP="00E150A6">
          <w:pPr>
            <w:pStyle w:val="3FB78C91B3694A0DB31FFEC90F09E0DA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Material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A285B5F6414F455FB91318843CE8D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1AB64-EED7-473E-B6A6-5BA8C5706C8B}"/>
      </w:docPartPr>
      <w:docPartBody>
        <w:p w:rsidR="00296521" w:rsidRDefault="00E150A6" w:rsidP="00E150A6">
          <w:pPr>
            <w:pStyle w:val="A285B5F6414F455FB91318843CE8DED4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Shorehärte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33100D0D16604BCCAAA188E8E5A4D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B43EC-2FA7-4BBA-BC86-9E9191988E2B}"/>
      </w:docPartPr>
      <w:docPartBody>
        <w:p w:rsidR="00296521" w:rsidRDefault="00E150A6" w:rsidP="00E150A6">
          <w:pPr>
            <w:pStyle w:val="33100D0D16604BCCAAA188E8E5A4D470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B</w:t>
          </w:r>
          <w:r>
            <w:rPr>
              <w:rStyle w:val="Platzhaltertext"/>
              <w:color w:val="00B0F0"/>
            </w:rPr>
            <w:t>ei Außenmontage: D-Welle &amp; D-Einstich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9FBB1C3A082C406892EF2FA48CC76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DE961-AB33-40CB-BF34-13DE8B6C0D07}"/>
      </w:docPartPr>
      <w:docPartBody>
        <w:p w:rsidR="00296521" w:rsidRDefault="00E150A6" w:rsidP="00E150A6">
          <w:pPr>
            <w:pStyle w:val="9FBB1C3A082C406892EF2FA48CC76918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B</w:t>
          </w:r>
          <w:r>
            <w:rPr>
              <w:rStyle w:val="Platzhaltertext"/>
              <w:color w:val="00B0F0"/>
            </w:rPr>
            <w:t>ei Innenmontage: D-Bohrung &amp; D-Einstich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9FBD055506824040B9104B3E754F0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D4DA3-6FD2-4788-80AA-9A027621D617}"/>
      </w:docPartPr>
      <w:docPartBody>
        <w:p w:rsidR="00296521" w:rsidRDefault="00E150A6" w:rsidP="00E150A6">
          <w:pPr>
            <w:pStyle w:val="9FBD055506824040B9104B3E754F08B8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M</w:t>
          </w:r>
          <w:r>
            <w:rPr>
              <w:rStyle w:val="Platzhaltertext"/>
              <w:color w:val="00B0F0"/>
            </w:rPr>
            <w:t>ontagebedingungen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624ED61586A743D3AC98BBCF7B22A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91F5A-FF9D-4FDE-AFE8-18967C0845D9}"/>
      </w:docPartPr>
      <w:docPartBody>
        <w:p w:rsidR="00296521" w:rsidRDefault="00E150A6" w:rsidP="00E150A6">
          <w:pPr>
            <w:pStyle w:val="624ED61586A743D3AC98BBCF7B22AC72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Ü</w:t>
          </w:r>
          <w:r>
            <w:rPr>
              <w:rStyle w:val="Platzhaltertext"/>
              <w:color w:val="00B0F0"/>
            </w:rPr>
            <w:t>bergabezustand wählen</w:t>
          </w:r>
          <w:r>
            <w:rPr>
              <w:rStyle w:val="Platzhaltertext"/>
              <w:rFonts w:cs="Calibri"/>
              <w:color w:val="00B0F0"/>
            </w:rPr>
            <w:t>]</w:t>
          </w:r>
        </w:p>
      </w:docPartBody>
    </w:docPart>
    <w:docPart>
      <w:docPartPr>
        <w:name w:val="B504D3F36FF2421DA09D1D9ABC643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3DDA9-E390-4F7E-B29B-8E53BC59D25F}"/>
      </w:docPartPr>
      <w:docPartBody>
        <w:p w:rsidR="00296521" w:rsidRDefault="00E150A6" w:rsidP="00E150A6">
          <w:pPr>
            <w:pStyle w:val="B504D3F36FF2421DA09D1D9ABC6435D24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A</w:t>
          </w:r>
          <w:r>
            <w:rPr>
              <w:rStyle w:val="Platzhaltertext"/>
              <w:color w:val="00B0F0"/>
            </w:rPr>
            <w:t>bfrage wählen</w:t>
          </w:r>
          <w:r>
            <w:rPr>
              <w:rStyle w:val="Platzhaltertext"/>
              <w:rFonts w:cs="Calibri"/>
              <w:color w:val="00B0F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E7"/>
    <w:rsid w:val="00107CB0"/>
    <w:rsid w:val="00252582"/>
    <w:rsid w:val="00296521"/>
    <w:rsid w:val="004F4211"/>
    <w:rsid w:val="00517BE4"/>
    <w:rsid w:val="005C75DA"/>
    <w:rsid w:val="00B4322F"/>
    <w:rsid w:val="00B6612E"/>
    <w:rsid w:val="00BE743D"/>
    <w:rsid w:val="00C21AE7"/>
    <w:rsid w:val="00E150A6"/>
    <w:rsid w:val="00F6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6521"/>
  </w:style>
  <w:style w:type="paragraph" w:customStyle="1" w:styleId="D4887148595642BCB26BD389C577B1D2">
    <w:name w:val="D4887148595642BCB26BD389C577B1D2"/>
    <w:rsid w:val="00E150A6"/>
  </w:style>
  <w:style w:type="paragraph" w:customStyle="1" w:styleId="A7260730507744408C93F22BA9A15B56">
    <w:name w:val="A7260730507744408C93F22BA9A15B56"/>
    <w:rsid w:val="00F6616F"/>
  </w:style>
  <w:style w:type="paragraph" w:customStyle="1" w:styleId="C12533D7BC8F40AAB90B5003CFCC2AF83">
    <w:name w:val="C12533D7BC8F40AAB90B5003CFCC2AF83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2349EF25336D41C2B2D399510C6C50DD3">
    <w:name w:val="2349EF25336D41C2B2D399510C6C50DD3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69CAF9F0FFA94EA798CFC944A8CE4E4D3">
    <w:name w:val="69CAF9F0FFA94EA798CFC944A8CE4E4D3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14AD60E757704A0D9E4D3629CB4192443">
    <w:name w:val="14AD60E757704A0D9E4D3629CB4192443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A6F4EFFC976B4C81A4AEA88D0C1ADD7A3">
    <w:name w:val="A6F4EFFC976B4C81A4AEA88D0C1ADD7A3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86DAA13345B6466E84393FA5B9CED49A3">
    <w:name w:val="86DAA13345B6466E84393FA5B9CED49A3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9E929D63EA7F4172BA4892D71CC132E23">
    <w:name w:val="9E929D63EA7F4172BA4892D71CC132E23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FC8A6C71397745C89C5EDD8FF573C3D03">
    <w:name w:val="FC8A6C71397745C89C5EDD8FF573C3D03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891AAAF951B244BCBAFA62D45701A2ED4">
    <w:name w:val="891AAAF951B244BCBAFA62D45701A2ED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9AE6D21AFBCA4BBDBC0C13BF41D5B7D04">
    <w:name w:val="9AE6D21AFBCA4BBDBC0C13BF41D5B7D0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B293922965904D169E8D37DE45771AE54">
    <w:name w:val="B293922965904D169E8D37DE45771AE5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E44CB8E5F54A405BA5613648E13AD4494">
    <w:name w:val="E44CB8E5F54A405BA5613648E13AD449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65D70D302104436DB6C78BF3ED8958D44">
    <w:name w:val="65D70D302104436DB6C78BF3ED8958D4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3FB78C91B3694A0DB31FFEC90F09E0DA4">
    <w:name w:val="3FB78C91B3694A0DB31FFEC90F09E0DA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A285B5F6414F455FB91318843CE8DED44">
    <w:name w:val="A285B5F6414F455FB91318843CE8DED4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33100D0D16604BCCAAA188E8E5A4D4704">
    <w:name w:val="33100D0D16604BCCAAA188E8E5A4D470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9FBB1C3A082C406892EF2FA48CC769184">
    <w:name w:val="9FBB1C3A082C406892EF2FA48CC76918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9FBD055506824040B9104B3E754F08B84">
    <w:name w:val="9FBD055506824040B9104B3E754F08B8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624ED61586A743D3AC98BBCF7B22AC724">
    <w:name w:val="624ED61586A743D3AC98BBCF7B22AC724"/>
    <w:rsid w:val="00E150A6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B504D3F36FF2421DA09D1D9ABC6435D24">
    <w:name w:val="B504D3F36FF2421DA09D1D9ABC6435D24"/>
    <w:rsid w:val="00E150A6"/>
    <w:pPr>
      <w:spacing w:after="0" w:line="240" w:lineRule="auto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40CC-FAEC-4D08-BD18-1FB519AF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VorlageAngebotsanhang.dotm</Template>
  <TotalTime>0</TotalTime>
  <Pages>5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Marcel</dc:creator>
  <cp:keywords/>
  <dc:description/>
  <cp:lastModifiedBy>Muras, Timo</cp:lastModifiedBy>
  <cp:revision>3</cp:revision>
  <dcterms:created xsi:type="dcterms:W3CDTF">2021-09-02T06:54:00Z</dcterms:created>
  <dcterms:modified xsi:type="dcterms:W3CDTF">2021-09-02T06:59:00Z</dcterms:modified>
</cp:coreProperties>
</file>